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2A26" w14:textId="15059F59" w:rsidR="00482055" w:rsidRDefault="007C1772" w:rsidP="007F500E">
      <w:pPr>
        <w:pStyle w:val="HaTitlu"/>
        <w:spacing w:before="240"/>
        <w:rPr>
          <w:lang w:val="en-US"/>
        </w:rPr>
      </w:pPr>
      <w:r w:rsidRPr="007C1772">
        <w:rPr>
          <w:noProof/>
        </w:rPr>
        <w:drawing>
          <wp:anchor distT="0" distB="0" distL="114300" distR="114300" simplePos="0" relativeHeight="251658240" behindDoc="0" locked="0" layoutInCell="1" allowOverlap="1" wp14:anchorId="15E6BC3B" wp14:editId="13B6BCD9">
            <wp:simplePos x="0" y="0"/>
            <wp:positionH relativeFrom="column">
              <wp:posOffset>4368800</wp:posOffset>
            </wp:positionH>
            <wp:positionV relativeFrom="paragraph">
              <wp:posOffset>0</wp:posOffset>
            </wp:positionV>
            <wp:extent cx="1733550" cy="613410"/>
            <wp:effectExtent l="0" t="0" r="0" b="0"/>
            <wp:wrapSquare wrapText="bothSides"/>
            <wp:docPr id="1713412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772">
        <w:rPr>
          <w:rFonts w:ascii="Roboto" w:hAnsi="Roboto"/>
          <w:bCs/>
          <w:iCs/>
          <w:lang w:val="en-US"/>
        </w:rPr>
        <w:t>ODN Europe Board member expectations</w:t>
      </w:r>
    </w:p>
    <w:p w14:paraId="3B1162A0" w14:textId="77777777" w:rsidR="00DC5601" w:rsidRDefault="00DC5601" w:rsidP="00482055">
      <w:pPr>
        <w:pStyle w:val="HaSubtitlu"/>
        <w:rPr>
          <w:lang w:val="en-US"/>
        </w:rPr>
      </w:pPr>
    </w:p>
    <w:p w14:paraId="1C21822A" w14:textId="3C5EA822" w:rsidR="00565B3D" w:rsidRPr="00807F9B" w:rsidRDefault="00565B3D" w:rsidP="00BE32C0">
      <w:pPr>
        <w:pStyle w:val="BodyText"/>
        <w:ind w:left="0"/>
        <w:rPr>
          <w:i/>
          <w:iCs w:val="0"/>
        </w:rPr>
      </w:pPr>
      <w:r w:rsidRPr="00807F9B">
        <w:rPr>
          <w:b/>
          <w:bCs w:val="0"/>
          <w:i/>
          <w:iCs w:val="0"/>
          <w:lang w:val="ro-RO"/>
        </w:rPr>
        <w:t>Board of Directors</w:t>
      </w:r>
      <w:r w:rsidRPr="00807F9B">
        <w:rPr>
          <w:i/>
          <w:iCs w:val="0"/>
          <w:lang w:val="ro-RO"/>
        </w:rPr>
        <w:t xml:space="preserve"> govern the affairs of </w:t>
      </w:r>
      <w:r w:rsidR="002A72A1">
        <w:rPr>
          <w:i/>
          <w:iCs w:val="0"/>
          <w:lang w:val="ro-RO"/>
        </w:rPr>
        <w:t xml:space="preserve">ODNE and </w:t>
      </w:r>
      <w:r w:rsidRPr="00807F9B">
        <w:rPr>
          <w:i/>
          <w:iCs w:val="0"/>
          <w:lang w:val="ro-RO"/>
        </w:rPr>
        <w:t>is responsible for steering the strategic direction, implementing policies and procedures for the regular operational, administrative and financial affairs.</w:t>
      </w:r>
      <w:r w:rsidR="006D605A">
        <w:rPr>
          <w:i/>
          <w:iCs w:val="0"/>
          <w:lang w:val="ro-RO"/>
        </w:rPr>
        <w:t xml:space="preserve"> </w:t>
      </w:r>
      <w:r w:rsidR="006D605A" w:rsidRPr="006D605A">
        <w:rPr>
          <w:i/>
          <w:iCs w:val="0"/>
          <w:lang w:val="ro-RO"/>
        </w:rPr>
        <w:t>B</w:t>
      </w:r>
      <w:r w:rsidR="006D605A">
        <w:rPr>
          <w:i/>
          <w:iCs w:val="0"/>
          <w:lang w:val="ro-RO"/>
        </w:rPr>
        <w:t>oard members (BM)</w:t>
      </w:r>
      <w:r w:rsidR="006D605A" w:rsidRPr="006D605A">
        <w:rPr>
          <w:i/>
          <w:iCs w:val="0"/>
          <w:lang w:val="ro-RO"/>
        </w:rPr>
        <w:t xml:space="preserve"> play a dual role, encompassing both strategic oversight and active participation in operational activities.</w:t>
      </w:r>
    </w:p>
    <w:p w14:paraId="7253DC4A" w14:textId="0DF46C90" w:rsidR="007C1772" w:rsidRPr="007C1772" w:rsidRDefault="00951397" w:rsidP="00BE32C0">
      <w:pPr>
        <w:pStyle w:val="BodyText"/>
        <w:ind w:left="0"/>
      </w:pPr>
      <w:r>
        <w:t xml:space="preserve">BM </w:t>
      </w:r>
      <w:r w:rsidR="007C1772" w:rsidRPr="007C1772">
        <w:t>serve as Directors for a period of 3 years and are required to be fully paid-up members of ODNE</w:t>
      </w:r>
      <w:r w:rsidR="001C165C">
        <w:t xml:space="preserve">. </w:t>
      </w:r>
      <w:r w:rsidR="007C1772" w:rsidRPr="007C1772">
        <w:t xml:space="preserve">It is expected that all </w:t>
      </w:r>
      <w:r w:rsidR="0068636C">
        <w:t xml:space="preserve">BM </w:t>
      </w:r>
      <w:r w:rsidR="007C1772" w:rsidRPr="007C1772">
        <w:t>commit</w:t>
      </w:r>
      <w:r w:rsidR="0068636C">
        <w:t xml:space="preserve"> </w:t>
      </w:r>
      <w:r w:rsidR="007C1772" w:rsidRPr="007C1772">
        <w:t xml:space="preserve"> </w:t>
      </w:r>
      <w:r w:rsidR="00A17E01" w:rsidRPr="00C90600">
        <w:rPr>
          <w:b/>
          <w:bCs w:val="0"/>
        </w:rPr>
        <w:t>15 hours</w:t>
      </w:r>
      <w:r w:rsidR="00A17E01">
        <w:t xml:space="preserve"> </w:t>
      </w:r>
      <w:r w:rsidR="007C1772" w:rsidRPr="007C1772">
        <w:t>per month of their time, on a voluntary basis, to fulfil their responsibilities</w:t>
      </w:r>
      <w:r w:rsidR="00CF10DB">
        <w:t>, like:</w:t>
      </w:r>
    </w:p>
    <w:p w14:paraId="1636FBE5" w14:textId="77777777" w:rsidR="007C1772" w:rsidRPr="007C1772" w:rsidRDefault="007C1772" w:rsidP="00BE32C0">
      <w:pPr>
        <w:pStyle w:val="BodyText"/>
        <w:ind w:left="0"/>
      </w:pPr>
      <w:r w:rsidRPr="007C1772">
        <w:rPr>
          <w:b/>
        </w:rPr>
        <w:t>Stewardship</w:t>
      </w:r>
      <w:r w:rsidRPr="007C1772">
        <w:t xml:space="preserve">: </w:t>
      </w:r>
    </w:p>
    <w:p w14:paraId="566A4127" w14:textId="13741280" w:rsidR="007C1772" w:rsidRPr="007C1772" w:rsidRDefault="007C1772" w:rsidP="00C300DE">
      <w:pPr>
        <w:pStyle w:val="BodyText"/>
        <w:numPr>
          <w:ilvl w:val="0"/>
          <w:numId w:val="8"/>
        </w:numPr>
      </w:pPr>
      <w:r w:rsidRPr="007C1772">
        <w:t xml:space="preserve">Attend the conference and help make it successful for all </w:t>
      </w:r>
    </w:p>
    <w:p w14:paraId="45526184" w14:textId="356E1A8B" w:rsidR="007C1772" w:rsidRPr="007C1772" w:rsidRDefault="007C1772" w:rsidP="00C300DE">
      <w:pPr>
        <w:pStyle w:val="BodyText"/>
        <w:numPr>
          <w:ilvl w:val="0"/>
          <w:numId w:val="8"/>
        </w:numPr>
      </w:pPr>
      <w:r w:rsidRPr="007C1772">
        <w:t xml:space="preserve">Be an active member: talk about ODN Europe and promote its offerings to fellow practitioners to generate interest </w:t>
      </w:r>
    </w:p>
    <w:p w14:paraId="0473D175" w14:textId="61EFA6A2" w:rsidR="007C1772" w:rsidRPr="007C1772" w:rsidRDefault="007C1772" w:rsidP="00C300DE">
      <w:pPr>
        <w:pStyle w:val="BodyText"/>
        <w:numPr>
          <w:ilvl w:val="0"/>
          <w:numId w:val="8"/>
        </w:numPr>
      </w:pPr>
      <w:r w:rsidRPr="007C1772">
        <w:t>Be on the look-out for sponsors, speakers or other contributors who would add value to the purpose, aspirations or approaches of ODNE</w:t>
      </w:r>
    </w:p>
    <w:p w14:paraId="6A373A70" w14:textId="19A30B59" w:rsidR="007C1772" w:rsidRPr="007C1772" w:rsidRDefault="007C1772" w:rsidP="00C300DE">
      <w:pPr>
        <w:pStyle w:val="BodyText"/>
        <w:numPr>
          <w:ilvl w:val="0"/>
          <w:numId w:val="8"/>
        </w:numPr>
      </w:pPr>
      <w:r w:rsidRPr="007C1772">
        <w:t xml:space="preserve">Find opportunities to increase ODN Europe’s visibility </w:t>
      </w:r>
    </w:p>
    <w:p w14:paraId="4CC06979" w14:textId="77777777" w:rsidR="007C1772" w:rsidRPr="007C1772" w:rsidRDefault="007C1772" w:rsidP="00BE32C0">
      <w:pPr>
        <w:pStyle w:val="BodyText"/>
        <w:ind w:left="0"/>
      </w:pPr>
      <w:r w:rsidRPr="007C1772">
        <w:rPr>
          <w:b/>
        </w:rPr>
        <w:t>Operations</w:t>
      </w:r>
      <w:r w:rsidRPr="007C1772">
        <w:t xml:space="preserve">: </w:t>
      </w:r>
    </w:p>
    <w:p w14:paraId="0C9B1FC0" w14:textId="6E78AA44" w:rsidR="007C1772" w:rsidRPr="007C1772" w:rsidRDefault="007C1772" w:rsidP="00C300DE">
      <w:pPr>
        <w:pStyle w:val="BodyText"/>
        <w:numPr>
          <w:ilvl w:val="0"/>
          <w:numId w:val="10"/>
        </w:numPr>
      </w:pPr>
      <w:r w:rsidRPr="007C1772">
        <w:t xml:space="preserve">Available and willing to attend in-person Board meetings </w:t>
      </w:r>
      <w:r w:rsidR="00C300DE">
        <w:t>(once a year)</w:t>
      </w:r>
    </w:p>
    <w:p w14:paraId="361DC598" w14:textId="178D0AED" w:rsidR="007C1772" w:rsidRPr="007C1772" w:rsidRDefault="007C1772" w:rsidP="00C300DE">
      <w:pPr>
        <w:pStyle w:val="BodyText"/>
        <w:numPr>
          <w:ilvl w:val="0"/>
          <w:numId w:val="10"/>
        </w:numPr>
      </w:pPr>
      <w:r w:rsidRPr="007C1772">
        <w:t xml:space="preserve">Available to participate </w:t>
      </w:r>
      <w:r w:rsidR="004F4ED0">
        <w:t>to at least 9 (out of 12) o</w:t>
      </w:r>
      <w:r w:rsidRPr="007C1772">
        <w:t xml:space="preserve">f monthly Board </w:t>
      </w:r>
      <w:r w:rsidR="004F4ED0">
        <w:t>meetings</w:t>
      </w:r>
    </w:p>
    <w:p w14:paraId="2F321E94" w14:textId="75E9DAD4" w:rsidR="007C1772" w:rsidRDefault="007C1772" w:rsidP="00C300DE">
      <w:pPr>
        <w:pStyle w:val="BodyText"/>
        <w:numPr>
          <w:ilvl w:val="0"/>
          <w:numId w:val="10"/>
        </w:numPr>
      </w:pPr>
      <w:r w:rsidRPr="007C1772">
        <w:t xml:space="preserve">Take on an agreed role in service of achieving one or more of the Board’s intentions. This might involve implementing, leading or managing a variety of projects or a portfolio of work. This will require making contributions between Board meetings to support Board activities. </w:t>
      </w:r>
    </w:p>
    <w:p w14:paraId="7C1D7D33" w14:textId="6B35DE9E" w:rsidR="00E163DE" w:rsidRPr="007C1772" w:rsidRDefault="00E163DE" w:rsidP="00C300DE">
      <w:pPr>
        <w:pStyle w:val="BodyText"/>
        <w:numPr>
          <w:ilvl w:val="0"/>
          <w:numId w:val="10"/>
        </w:numPr>
      </w:pPr>
      <w:r w:rsidRPr="00E163DE">
        <w:t>B</w:t>
      </w:r>
      <w:r w:rsidR="00984A3B">
        <w:t xml:space="preserve">M </w:t>
      </w:r>
      <w:r w:rsidRPr="00E163DE">
        <w:t>are anticipated to engage in operational tasks or projects on an as-needed basis to support the organization's objectives and strategic goals.</w:t>
      </w:r>
    </w:p>
    <w:p w14:paraId="30CBDCBF" w14:textId="1E6BFFEC" w:rsidR="007C1772" w:rsidRPr="007C1772" w:rsidRDefault="007C1772" w:rsidP="00C300DE">
      <w:pPr>
        <w:pStyle w:val="BodyText"/>
        <w:numPr>
          <w:ilvl w:val="0"/>
          <w:numId w:val="10"/>
        </w:numPr>
      </w:pPr>
      <w:r w:rsidRPr="007C1772">
        <w:t>B</w:t>
      </w:r>
      <w:r w:rsidR="00984A3B">
        <w:t xml:space="preserve">M </w:t>
      </w:r>
      <w:r w:rsidRPr="007C1772">
        <w:t xml:space="preserve">are required to keep fellow Board members up to date of each other’s work to ensure alignment, collaboration and connection. </w:t>
      </w:r>
    </w:p>
    <w:p w14:paraId="161F792D" w14:textId="77777777" w:rsidR="007C1772" w:rsidRPr="007C1772" w:rsidRDefault="007C1772" w:rsidP="00BE32C0">
      <w:pPr>
        <w:pStyle w:val="BodyText"/>
        <w:ind w:left="0"/>
      </w:pPr>
      <w:r w:rsidRPr="007C1772">
        <w:rPr>
          <w:b/>
        </w:rPr>
        <w:t xml:space="preserve">Values </w:t>
      </w:r>
    </w:p>
    <w:p w14:paraId="50787A01" w14:textId="0EEF78E5" w:rsidR="007C1772" w:rsidRPr="007C1772" w:rsidRDefault="007C1772" w:rsidP="00BE32C0">
      <w:pPr>
        <w:pStyle w:val="BodyText"/>
        <w:numPr>
          <w:ilvl w:val="0"/>
          <w:numId w:val="11"/>
        </w:numPr>
      </w:pPr>
      <w:r w:rsidRPr="007C1772">
        <w:t>B</w:t>
      </w:r>
      <w:r w:rsidR="00951397">
        <w:t xml:space="preserve">M </w:t>
      </w:r>
      <w:r w:rsidRPr="007C1772">
        <w:t xml:space="preserve">are expected to be aligned with the ODNE approach and aspirations </w:t>
      </w:r>
    </w:p>
    <w:p w14:paraId="38ED5D38" w14:textId="203FBDA2" w:rsidR="007C1772" w:rsidRPr="007C1772" w:rsidRDefault="00951397" w:rsidP="00BE32C0">
      <w:pPr>
        <w:pStyle w:val="BodyText"/>
        <w:numPr>
          <w:ilvl w:val="0"/>
          <w:numId w:val="11"/>
        </w:numPr>
      </w:pPr>
      <w:r>
        <w:t xml:space="preserve">BM </w:t>
      </w:r>
      <w:r w:rsidR="007C1772" w:rsidRPr="007C1772">
        <w:t xml:space="preserve">members are expected to live the values of respect, inclusion, personal integrity at all times </w:t>
      </w:r>
    </w:p>
    <w:p w14:paraId="5CFDB566" w14:textId="11B44535" w:rsidR="00457216" w:rsidRDefault="007C1772" w:rsidP="00BE32C0">
      <w:pPr>
        <w:pStyle w:val="BodyText"/>
      </w:pPr>
      <w:r w:rsidRPr="007C1772">
        <w:rPr>
          <w:lang w:val="ro-RO"/>
        </w:rPr>
        <w:lastRenderedPageBreak/>
        <w:t>We ask that all B</w:t>
      </w:r>
      <w:r w:rsidR="00951397">
        <w:rPr>
          <w:lang w:val="ro-RO"/>
        </w:rPr>
        <w:t xml:space="preserve">M </w:t>
      </w:r>
      <w:r w:rsidRPr="007C1772">
        <w:rPr>
          <w:lang w:val="ro-RO"/>
        </w:rPr>
        <w:t>are open about their ability to live up to these expectations and in the event that they are not able to, to address it with the Co-Chairs in a timely manner.</w:t>
      </w:r>
    </w:p>
    <w:sectPr w:rsidR="00457216" w:rsidSect="00481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51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587A" w14:textId="77777777" w:rsidR="004815FD" w:rsidRDefault="004815FD">
      <w:r>
        <w:separator/>
      </w:r>
    </w:p>
  </w:endnote>
  <w:endnote w:type="continuationSeparator" w:id="0">
    <w:p w14:paraId="153BA282" w14:textId="77777777" w:rsidR="004815FD" w:rsidRDefault="0048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osch Office Sans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1A68" w14:textId="77777777" w:rsidR="00EE61F7" w:rsidRDefault="00EE6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9B74" w14:textId="77777777" w:rsidR="00F041AE" w:rsidRPr="008D1981" w:rsidRDefault="00BA1FAD" w:rsidP="00D313FC">
    <w:pPr>
      <w:rPr>
        <w:rFonts w:ascii="Roboto Light" w:hAnsi="Roboto Light"/>
      </w:rPr>
    </w:pPr>
    <w:r w:rsidRPr="00EE61F7">
      <w:rPr>
        <w:rStyle w:val="CdmFooterChar"/>
        <w:bCs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C44AA8" wp14:editId="4A70C8BA">
              <wp:simplePos x="0" y="0"/>
              <wp:positionH relativeFrom="column">
                <wp:posOffset>-115570</wp:posOffset>
              </wp:positionH>
              <wp:positionV relativeFrom="paragraph">
                <wp:posOffset>-49530</wp:posOffset>
              </wp:positionV>
              <wp:extent cx="3368040" cy="354330"/>
              <wp:effectExtent l="0" t="0" r="3810" b="7620"/>
              <wp:wrapSquare wrapText="bothSides"/>
              <wp:docPr id="6955034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04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E1076" w14:textId="18FF002A" w:rsidR="00642E49" w:rsidRPr="00D313FC" w:rsidRDefault="00642E49" w:rsidP="00642E49">
                          <w:pPr>
                            <w:rPr>
                              <w:rFonts w:ascii="Roboto" w:hAnsi="Roboto"/>
                              <w:sz w:val="18"/>
                              <w:szCs w:val="14"/>
                            </w:rPr>
                          </w:pPr>
                          <w:r w:rsidRPr="00642E49">
                            <w:rPr>
                              <w:rStyle w:val="CdmFooterChar"/>
                              <w:bCs/>
                            </w:rPr>
                            <w:fldChar w:fldCharType="begin"/>
                          </w:r>
                          <w:r w:rsidRPr="00642E49">
                            <w:rPr>
                              <w:rStyle w:val="CdmFooterChar"/>
                              <w:bCs/>
                            </w:rPr>
                            <w:instrText xml:space="preserve"> FILENAME   \* MERGEFORMAT </w:instrText>
                          </w:r>
                          <w:r w:rsidRPr="00642E49">
                            <w:rPr>
                              <w:rStyle w:val="CdmFooterChar"/>
                              <w:bCs/>
                            </w:rPr>
                            <w:fldChar w:fldCharType="separate"/>
                          </w:r>
                          <w:r w:rsidR="00807F9B">
                            <w:rPr>
                              <w:rStyle w:val="CdmFooterChar"/>
                              <w:bCs/>
                            </w:rPr>
                            <w:t>Oe_Gov_24 02_Board_Elections_Info.docx</w:t>
                          </w:r>
                          <w:r w:rsidRPr="00642E49">
                            <w:rPr>
                              <w:rStyle w:val="CdmFooterChar"/>
                              <w:bCs/>
                            </w:rPr>
                            <w:fldChar w:fldCharType="end"/>
                          </w:r>
                          <w:r w:rsidRPr="00642E49">
                            <w:rPr>
                              <w:rStyle w:val="CdmFooterChar"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44A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1pt;margin-top:-3.9pt;width:265.2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4wgDAIAAPY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" stroked="f">
              <v:textbox>
                <w:txbxContent>
                  <w:p w14:paraId="461E1076" w14:textId="18FF002A" w:rsidR="00642E49" w:rsidRPr="00D313FC" w:rsidRDefault="00642E49" w:rsidP="00642E49">
                    <w:pPr>
                      <w:rPr>
                        <w:rFonts w:ascii="Roboto" w:hAnsi="Roboto"/>
                        <w:sz w:val="18"/>
                        <w:szCs w:val="14"/>
                      </w:rPr>
                    </w:pPr>
                    <w:r w:rsidRPr="00642E49">
                      <w:rPr>
                        <w:rStyle w:val="CdmFooterChar"/>
                        <w:bCs/>
                      </w:rPr>
                      <w:fldChar w:fldCharType="begin"/>
                    </w:r>
                    <w:r w:rsidRPr="00642E49">
                      <w:rPr>
                        <w:rStyle w:val="CdmFooterChar"/>
                        <w:bCs/>
                      </w:rPr>
                      <w:instrText xml:space="preserve"> FILENAME   \* MERGEFORMAT </w:instrText>
                    </w:r>
                    <w:r w:rsidRPr="00642E49">
                      <w:rPr>
                        <w:rStyle w:val="CdmFooterChar"/>
                        <w:bCs/>
                      </w:rPr>
                      <w:fldChar w:fldCharType="separate"/>
                    </w:r>
                    <w:r w:rsidR="00807F9B">
                      <w:rPr>
                        <w:rStyle w:val="CdmFooterChar"/>
                        <w:bCs/>
                      </w:rPr>
                      <w:t>Oe_Gov_24 02_Board_Elections_Info.docx</w:t>
                    </w:r>
                    <w:r w:rsidRPr="00642E49">
                      <w:rPr>
                        <w:rStyle w:val="CdmFooterChar"/>
                        <w:bCs/>
                      </w:rPr>
                      <w:fldChar w:fldCharType="end"/>
                    </w:r>
                    <w:r w:rsidRPr="00642E49">
                      <w:rPr>
                        <w:rStyle w:val="CdmFooterChar"/>
                        <w:bCs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C02A7">
      <w:rPr>
        <w:rStyle w:val="CdmFooterChar"/>
        <w:bCs/>
        <w:sz w:val="16"/>
        <w:szCs w:val="16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D15C2A" wp14:editId="71C993DE">
              <wp:simplePos x="0" y="0"/>
              <wp:positionH relativeFrom="column">
                <wp:posOffset>4806950</wp:posOffset>
              </wp:positionH>
              <wp:positionV relativeFrom="paragraph">
                <wp:posOffset>3810</wp:posOffset>
              </wp:positionV>
              <wp:extent cx="1626870" cy="3352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687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35168" w14:textId="4FE52CDB" w:rsidR="00EF2A89" w:rsidRDefault="00103676" w:rsidP="00BA1FAD">
                          <w:pPr>
                            <w:pStyle w:val="CdmFooter"/>
                            <w:jc w:val="right"/>
                            <w:rPr>
                              <w:rStyle w:val="Emphasis"/>
                              <w:i w:val="0"/>
                            </w:rPr>
                          </w:pPr>
                          <w:r w:rsidRPr="00BC7FE3">
                            <w:rPr>
                              <w:rStyle w:val="Emphasis"/>
                              <w:i w:val="0"/>
                            </w:rPr>
                            <w:t xml:space="preserve"> © </w:t>
                          </w:r>
                          <w:r w:rsidR="00EF2A89">
                            <w:rPr>
                              <w:rStyle w:val="Emphasis"/>
                              <w:i w:val="0"/>
                            </w:rPr>
                            <w:t xml:space="preserve">2024 </w:t>
                          </w:r>
                          <w:r w:rsidRPr="00BC7FE3">
                            <w:rPr>
                              <w:rStyle w:val="Emphasis"/>
                              <w:i w:val="0"/>
                            </w:rPr>
                            <w:t xml:space="preserve"> </w:t>
                          </w:r>
                          <w:r w:rsidR="00EF2A89">
                            <w:rPr>
                              <w:rStyle w:val="Emphasis"/>
                              <w:i w:val="0"/>
                            </w:rPr>
                            <w:t>ODNE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D15C2A" id="_x0000_s1027" type="#_x0000_t202" style="position:absolute;margin-left:378.5pt;margin-top:.3pt;width:128.1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" o:allowincell="f" stroked="f">
              <v:textbox>
                <w:txbxContent>
                  <w:p w14:paraId="51735168" w14:textId="4FE52CDB" w:rsidR="00EF2A89" w:rsidRDefault="00103676" w:rsidP="00BA1FAD">
                    <w:pPr>
                      <w:pStyle w:val="CdmFooter"/>
                      <w:jc w:val="right"/>
                      <w:rPr>
                        <w:rStyle w:val="Emphasis"/>
                        <w:i w:val="0"/>
                      </w:rPr>
                    </w:pPr>
                    <w:r w:rsidRPr="00BC7FE3">
                      <w:rPr>
                        <w:rStyle w:val="Emphasis"/>
                        <w:i w:val="0"/>
                      </w:rPr>
                      <w:t xml:space="preserve"> © </w:t>
                    </w:r>
                    <w:r w:rsidR="00EF2A89">
                      <w:rPr>
                        <w:rStyle w:val="Emphasis"/>
                        <w:i w:val="0"/>
                      </w:rPr>
                      <w:t xml:space="preserve">2024 </w:t>
                    </w:r>
                    <w:r w:rsidRPr="00BC7FE3">
                      <w:rPr>
                        <w:rStyle w:val="Emphasis"/>
                        <w:i w:val="0"/>
                      </w:rPr>
                      <w:t xml:space="preserve"> </w:t>
                    </w:r>
                    <w:r w:rsidR="00EF2A89">
                      <w:rPr>
                        <w:rStyle w:val="Emphasis"/>
                        <w:i w:val="0"/>
                      </w:rPr>
                      <w:t>ODNE</w:t>
                    </w:r>
                  </w:p>
                </w:txbxContent>
              </v:textbox>
            </v:shape>
          </w:pict>
        </mc:Fallback>
      </mc:AlternateContent>
    </w:r>
    <w:r w:rsidR="00D313FC" w:rsidRPr="00EE61F7">
      <w:rPr>
        <w:rStyle w:val="CdmFooterChar"/>
        <w:bCs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3A98F8" wp14:editId="2C0B3C89">
              <wp:simplePos x="0" y="0"/>
              <wp:positionH relativeFrom="page">
                <wp:posOffset>4027170</wp:posOffset>
              </wp:positionH>
              <wp:positionV relativeFrom="paragraph">
                <wp:posOffset>-7620</wp:posOffset>
              </wp:positionV>
              <wp:extent cx="720090" cy="352425"/>
              <wp:effectExtent l="0" t="0" r="381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A0C85" w14:textId="77777777" w:rsidR="00EE61F7" w:rsidRDefault="00642E49" w:rsidP="00825D1E">
                          <w:pPr>
                            <w:jc w:val="center"/>
                          </w:pPr>
                          <w:r w:rsidRPr="008D1981">
                            <w:rPr>
                              <w:rStyle w:val="CdmFooterChar"/>
                              <w:rFonts w:ascii="Roboto Light" w:hAnsi="Roboto Light"/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8D1981">
                            <w:rPr>
                              <w:rStyle w:val="CdmFooterChar"/>
                              <w:rFonts w:ascii="Roboto Light" w:hAnsi="Roboto Light"/>
                              <w:b/>
                              <w:sz w:val="22"/>
                              <w:szCs w:val="22"/>
                            </w:rPr>
                            <w:instrText xml:space="preserve">PAGE  </w:instrText>
                          </w:r>
                          <w:r w:rsidRPr="008D1981">
                            <w:rPr>
                              <w:rStyle w:val="CdmFooterChar"/>
                              <w:rFonts w:ascii="Roboto Light" w:hAnsi="Roboto Light"/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CdmFooterChar"/>
                              <w:rFonts w:ascii="Roboto Light" w:hAnsi="Roboto Light"/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8D1981">
                            <w:rPr>
                              <w:rStyle w:val="CdmFooterChar"/>
                              <w:rFonts w:ascii="Roboto Light" w:hAnsi="Roboto Light"/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8D1981">
                            <w:rPr>
                              <w:rStyle w:val="CdmFooterChar"/>
                              <w:rFonts w:ascii="Roboto Light" w:hAnsi="Roboto Light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D1981">
                            <w:rPr>
                              <w:rStyle w:val="CdmFooterChar"/>
                              <w:rFonts w:ascii="Roboto Light" w:hAnsi="Roboto Light"/>
                              <w:sz w:val="12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CdmFooterChar"/>
                              <w:rFonts w:ascii="Roboto Light" w:hAnsi="Roboto Light"/>
                              <w:sz w:val="12"/>
                              <w:szCs w:val="22"/>
                            </w:rPr>
                            <w:t xml:space="preserve"> </w:t>
                          </w:r>
                          <w:r w:rsidRPr="008D1981">
                            <w:rPr>
                              <w:rStyle w:val="CdmFooterChar"/>
                              <w:rFonts w:ascii="Roboto Light" w:hAnsi="Roboto Light"/>
                              <w:szCs w:val="22"/>
                            </w:rPr>
                            <w:fldChar w:fldCharType="begin"/>
                          </w:r>
                          <w:r w:rsidRPr="008D1981">
                            <w:rPr>
                              <w:rStyle w:val="CdmFooterChar"/>
                              <w:rFonts w:ascii="Roboto Light" w:hAnsi="Roboto Light"/>
                              <w:szCs w:val="22"/>
                            </w:rPr>
                            <w:instrText xml:space="preserve"> NUMPAGES  \* Arabic  \* MERGEFORMAT </w:instrText>
                          </w:r>
                          <w:r w:rsidRPr="008D1981">
                            <w:rPr>
                              <w:rStyle w:val="CdmFooterChar"/>
                              <w:rFonts w:ascii="Roboto Light" w:hAnsi="Roboto Light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CdmFooterChar"/>
                              <w:rFonts w:ascii="Roboto Light" w:hAnsi="Roboto Light"/>
                              <w:szCs w:val="22"/>
                            </w:rPr>
                            <w:t>2</w:t>
                          </w:r>
                          <w:r w:rsidRPr="008D1981">
                            <w:rPr>
                              <w:rStyle w:val="CdmFooterChar"/>
                              <w:rFonts w:ascii="Roboto Light" w:hAnsi="Roboto Light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A98F8" id="_x0000_s1028" type="#_x0000_t202" style="position:absolute;margin-left:317.1pt;margin-top:-.6pt;width:56.7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" stroked="f">
              <v:textbox>
                <w:txbxContent>
                  <w:p w14:paraId="126A0C85" w14:textId="77777777" w:rsidR="00EE61F7" w:rsidRDefault="00642E49" w:rsidP="00825D1E">
                    <w:pPr>
                      <w:jc w:val="center"/>
                    </w:pPr>
                    <w:r w:rsidRPr="008D1981">
                      <w:rPr>
                        <w:rStyle w:val="CdmFooterChar"/>
                        <w:rFonts w:ascii="Roboto Light" w:hAnsi="Roboto Light"/>
                        <w:b/>
                        <w:sz w:val="22"/>
                        <w:szCs w:val="22"/>
                      </w:rPr>
                      <w:fldChar w:fldCharType="begin"/>
                    </w:r>
                    <w:r w:rsidRPr="008D1981">
                      <w:rPr>
                        <w:rStyle w:val="CdmFooterChar"/>
                        <w:rFonts w:ascii="Roboto Light" w:hAnsi="Roboto Light"/>
                        <w:b/>
                        <w:sz w:val="22"/>
                        <w:szCs w:val="22"/>
                      </w:rPr>
                      <w:instrText xml:space="preserve">PAGE  </w:instrText>
                    </w:r>
                    <w:r w:rsidRPr="008D1981">
                      <w:rPr>
                        <w:rStyle w:val="CdmFooterChar"/>
                        <w:rFonts w:ascii="Roboto Light" w:hAnsi="Roboto Light"/>
                        <w:b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CdmFooterChar"/>
                        <w:rFonts w:ascii="Roboto Light" w:hAnsi="Roboto Light"/>
                        <w:b/>
                        <w:sz w:val="22"/>
                        <w:szCs w:val="22"/>
                      </w:rPr>
                      <w:t>1</w:t>
                    </w:r>
                    <w:r w:rsidRPr="008D1981">
                      <w:rPr>
                        <w:rStyle w:val="CdmFooterChar"/>
                        <w:rFonts w:ascii="Roboto Light" w:hAnsi="Roboto Light"/>
                        <w:b/>
                        <w:sz w:val="22"/>
                        <w:szCs w:val="22"/>
                      </w:rPr>
                      <w:fldChar w:fldCharType="end"/>
                    </w:r>
                    <w:r w:rsidRPr="008D1981">
                      <w:rPr>
                        <w:rStyle w:val="CdmFooterChar"/>
                        <w:rFonts w:ascii="Roboto Light" w:hAnsi="Roboto Light"/>
                        <w:sz w:val="22"/>
                        <w:szCs w:val="22"/>
                      </w:rPr>
                      <w:t xml:space="preserve"> </w:t>
                    </w:r>
                    <w:r w:rsidRPr="008D1981">
                      <w:rPr>
                        <w:rStyle w:val="CdmFooterChar"/>
                        <w:rFonts w:ascii="Roboto Light" w:hAnsi="Roboto Light"/>
                        <w:sz w:val="12"/>
                        <w:szCs w:val="22"/>
                      </w:rPr>
                      <w:t>/</w:t>
                    </w:r>
                    <w:r>
                      <w:rPr>
                        <w:rStyle w:val="CdmFooterChar"/>
                        <w:rFonts w:ascii="Roboto Light" w:hAnsi="Roboto Light"/>
                        <w:sz w:val="12"/>
                        <w:szCs w:val="22"/>
                      </w:rPr>
                      <w:t xml:space="preserve"> </w:t>
                    </w:r>
                    <w:r w:rsidRPr="008D1981">
                      <w:rPr>
                        <w:rStyle w:val="CdmFooterChar"/>
                        <w:rFonts w:ascii="Roboto Light" w:hAnsi="Roboto Light"/>
                        <w:szCs w:val="22"/>
                      </w:rPr>
                      <w:fldChar w:fldCharType="begin"/>
                    </w:r>
                    <w:r w:rsidRPr="008D1981">
                      <w:rPr>
                        <w:rStyle w:val="CdmFooterChar"/>
                        <w:rFonts w:ascii="Roboto Light" w:hAnsi="Roboto Light"/>
                        <w:szCs w:val="22"/>
                      </w:rPr>
                      <w:instrText xml:space="preserve"> NUMPAGES  \* Arabic  \* MERGEFORMAT </w:instrText>
                    </w:r>
                    <w:r w:rsidRPr="008D1981">
                      <w:rPr>
                        <w:rStyle w:val="CdmFooterChar"/>
                        <w:rFonts w:ascii="Roboto Light" w:hAnsi="Roboto Light"/>
                        <w:szCs w:val="22"/>
                      </w:rPr>
                      <w:fldChar w:fldCharType="separate"/>
                    </w:r>
                    <w:r>
                      <w:rPr>
                        <w:rStyle w:val="CdmFooterChar"/>
                        <w:rFonts w:ascii="Roboto Light" w:hAnsi="Roboto Light"/>
                        <w:szCs w:val="22"/>
                      </w:rPr>
                      <w:t>2</w:t>
                    </w:r>
                    <w:r w:rsidRPr="008D1981">
                      <w:rPr>
                        <w:rStyle w:val="CdmFooterChar"/>
                        <w:rFonts w:ascii="Roboto Light" w:hAnsi="Roboto Light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B628" w14:textId="77777777" w:rsidR="00EE61F7" w:rsidRDefault="00EE6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146C" w14:textId="77777777" w:rsidR="004815FD" w:rsidRDefault="004815FD">
      <w:r>
        <w:separator/>
      </w:r>
    </w:p>
  </w:footnote>
  <w:footnote w:type="continuationSeparator" w:id="0">
    <w:p w14:paraId="59304B76" w14:textId="77777777" w:rsidR="004815FD" w:rsidRDefault="0048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4F0B" w14:textId="77777777" w:rsidR="00EE61F7" w:rsidRDefault="00EE6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C2D0" w14:textId="4CA8B20B" w:rsidR="00482055" w:rsidRPr="009D1340" w:rsidRDefault="00DC5601" w:rsidP="00482055">
    <w:pPr>
      <w:pStyle w:val="CdmFooter"/>
      <w:ind w:left="0"/>
      <w:jc w:val="both"/>
      <w:rPr>
        <w:rFonts w:ascii="Roboto Light" w:hAnsi="Roboto Light"/>
        <w:i/>
        <w:iCs w:val="0"/>
        <w:sz w:val="20"/>
        <w:szCs w:val="20"/>
      </w:rPr>
    </w:pPr>
    <w:r>
      <w:rPr>
        <w:spacing w:val="5"/>
        <w:sz w:val="20"/>
        <w:szCs w:val="20"/>
      </w:rPr>
      <w:t xml:space="preserve">ODNE Governance </w:t>
    </w:r>
    <w:r w:rsidR="00482055" w:rsidRPr="009D1340">
      <w:rPr>
        <w:rFonts w:ascii="Roboto Light" w:hAnsi="Roboto Light"/>
        <w:i/>
        <w:iCs w:val="0"/>
        <w:sz w:val="20"/>
        <w:szCs w:val="20"/>
      </w:rPr>
      <w:t xml:space="preserve">                                                                                                                           </w:t>
    </w:r>
    <w:r>
      <w:rPr>
        <w:rFonts w:ascii="Roboto Light" w:hAnsi="Roboto Light"/>
        <w:i/>
        <w:iCs w:val="0"/>
        <w:sz w:val="20"/>
        <w:szCs w:val="20"/>
      </w:rPr>
      <w:t xml:space="preserve">       </w:t>
    </w:r>
    <w:r w:rsidR="00482055" w:rsidRPr="009D1340">
      <w:rPr>
        <w:rFonts w:ascii="Roboto Light" w:hAnsi="Roboto Light"/>
        <w:i/>
        <w:iCs w:val="0"/>
        <w:sz w:val="20"/>
        <w:szCs w:val="20"/>
      </w:rPr>
      <w:t xml:space="preserve">           </w:t>
    </w:r>
    <w:r>
      <w:rPr>
        <w:rFonts w:ascii="Roboto Light" w:hAnsi="Roboto Light"/>
        <w:i/>
        <w:iCs w:val="0"/>
        <w:sz w:val="20"/>
        <w:szCs w:val="20"/>
      </w:rPr>
      <w:t>Board members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C6A8" w14:textId="77777777" w:rsidR="000872FA" w:rsidRPr="00B13EFC" w:rsidRDefault="000872FA" w:rsidP="0036082C">
    <w:pPr>
      <w:pStyle w:val="Header"/>
      <w:ind w:left="0"/>
      <w:rPr>
        <w:sz w:val="16"/>
        <w:szCs w:val="16"/>
      </w:rPr>
    </w:pPr>
    <w:r w:rsidRPr="00B13EFC">
      <w:rPr>
        <w:sz w:val="16"/>
        <w:szCs w:val="16"/>
      </w:rPr>
      <w:t xml:space="preserve">ropunere </w:t>
    </w:r>
    <w:r>
      <w:rPr>
        <w:sz w:val="16"/>
        <w:szCs w:val="16"/>
      </w:rPr>
      <w:t xml:space="preserve">CDM </w:t>
    </w:r>
    <w:r w:rsidRPr="0036082C">
      <w:rPr>
        <w:i/>
        <w:sz w:val="18"/>
        <w:szCs w:val="16"/>
      </w:rPr>
      <w:t>Soft Skills</w:t>
    </w:r>
    <w:r w:rsidRPr="00B13EFC">
      <w:rPr>
        <w:sz w:val="16"/>
        <w:szCs w:val="16"/>
      </w:rPr>
      <w:t xml:space="preserve">               </w:t>
    </w:r>
    <w:r>
      <w:rPr>
        <w:sz w:val="16"/>
        <w:szCs w:val="16"/>
      </w:rPr>
      <w:t xml:space="preserve">      </w:t>
    </w:r>
    <w:r w:rsidRPr="00B13EFC">
      <w:rPr>
        <w:sz w:val="16"/>
        <w:szCs w:val="16"/>
      </w:rPr>
      <w:t xml:space="preserve">                                                                                                            </w:t>
    </w:r>
    <w:r w:rsidRPr="0036082C">
      <w:rPr>
        <w:i/>
        <w:sz w:val="18"/>
        <w:szCs w:val="16"/>
      </w:rPr>
      <w:t xml:space="preserve"> Cuprins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7" type="#_x0000_t75" style="width:173.05pt;height:163.95pt" o:bullet="t">
        <v:imagedata r:id="rId1" o:title="artF431"/>
      </v:shape>
    </w:pict>
  </w:numPicBullet>
  <w:numPicBullet w:numPicBulletId="1">
    <w:pict>
      <v:shape id="_x0000_i1228" type="#_x0000_t75" style="width:258.35pt;height:252.3pt" o:bullet="t">
        <v:imagedata r:id="rId2" o:title="artF433"/>
      </v:shape>
    </w:pict>
  </w:numPicBullet>
  <w:numPicBullet w:numPicBulletId="2">
    <w:pict>
      <v:shape id="_x0000_i1229" type="#_x0000_t75" style="width:278.9pt;height:211.75pt" o:bullet="t">
        <v:imagedata r:id="rId3" o:title="artF435"/>
      </v:shape>
    </w:pict>
  </w:numPicBullet>
  <w:abstractNum w:abstractNumId="0" w15:restartNumberingAfterBreak="0">
    <w:nsid w:val="056B0040"/>
    <w:multiLevelType w:val="hybridMultilevel"/>
    <w:tmpl w:val="AD367A90"/>
    <w:lvl w:ilvl="0" w:tplc="FF9A73BE">
      <w:start w:val="302"/>
      <w:numFmt w:val="bullet"/>
      <w:lvlText w:val=""/>
      <w:lvlPicBulletId w:val="1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D4F3213"/>
    <w:multiLevelType w:val="singleLevel"/>
    <w:tmpl w:val="A17EF1CC"/>
    <w:lvl w:ilvl="0">
      <w:start w:val="1"/>
      <w:numFmt w:val="decimal"/>
      <w:pStyle w:val="Dotindent2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0EA465FB"/>
    <w:multiLevelType w:val="multilevel"/>
    <w:tmpl w:val="9EBE8934"/>
    <w:styleLink w:val="Style1"/>
    <w:lvl w:ilvl="0">
      <w:start w:val="1"/>
      <w:numFmt w:val="upperRoman"/>
      <w:lvlText w:val="%1."/>
      <w:lvlJc w:val="left"/>
      <w:pPr>
        <w:tabs>
          <w:tab w:val="num" w:pos="907"/>
        </w:tabs>
        <w:ind w:left="680" w:hanging="567"/>
      </w:pPr>
      <w:rPr>
        <w:rFonts w:ascii="Roboto" w:hAnsi="Roboto" w:hint="default"/>
        <w:sz w:val="24"/>
      </w:rPr>
    </w:lvl>
    <w:lvl w:ilvl="1">
      <w:start w:val="1"/>
      <w:numFmt w:val="upperLetter"/>
      <w:lvlText w:val="%1.%2. "/>
      <w:lvlJc w:val="left"/>
      <w:pPr>
        <w:tabs>
          <w:tab w:val="num" w:pos="623"/>
        </w:tabs>
        <w:ind w:left="850" w:hanging="681"/>
      </w:pPr>
      <w:rPr>
        <w:rFonts w:ascii="Roboto" w:hAnsi="Roboto" w:hint="default"/>
        <w:sz w:val="22"/>
      </w:rPr>
    </w:lvl>
    <w:lvl w:ilvl="2">
      <w:start w:val="1"/>
      <w:numFmt w:val="decimal"/>
      <w:lvlText w:val="%2.%3."/>
      <w:lvlJc w:val="left"/>
      <w:pPr>
        <w:tabs>
          <w:tab w:val="num" w:pos="1190"/>
        </w:tabs>
        <w:ind w:left="907" w:hanging="453"/>
      </w:pPr>
      <w:rPr>
        <w:rFonts w:ascii="Roboto" w:hAnsi="Roboto" w:hint="default"/>
        <w:sz w:val="20"/>
      </w:rPr>
    </w:lvl>
    <w:lvl w:ilvl="3">
      <w:start w:val="1"/>
      <w:numFmt w:val="lowerLetter"/>
      <w:lvlText w:val="%3%4."/>
      <w:lvlJc w:val="left"/>
      <w:pPr>
        <w:tabs>
          <w:tab w:val="num" w:pos="1417"/>
        </w:tabs>
        <w:ind w:left="1417" w:hanging="737"/>
      </w:pPr>
      <w:rPr>
        <w:rFonts w:ascii="Roboto" w:hAnsi="Roboto" w:hint="default"/>
        <w:color w:val="auto"/>
        <w:sz w:val="20"/>
      </w:rPr>
    </w:lvl>
    <w:lvl w:ilvl="4">
      <w:start w:val="1"/>
      <w:numFmt w:val="decimal"/>
      <w:lvlText w:val="%4%5."/>
      <w:lvlJc w:val="left"/>
      <w:pPr>
        <w:tabs>
          <w:tab w:val="num" w:pos="1474"/>
        </w:tabs>
        <w:ind w:left="1530" w:hanging="623"/>
      </w:pPr>
      <w:rPr>
        <w:rFonts w:hint="default"/>
        <w:sz w:val="18"/>
      </w:rPr>
    </w:lvl>
    <w:lvl w:ilvl="5">
      <w:start w:val="1"/>
      <w:numFmt w:val="lowerRoman"/>
      <w:lvlText w:val="%5%6."/>
      <w:lvlJc w:val="left"/>
      <w:pPr>
        <w:tabs>
          <w:tab w:val="num" w:pos="1587"/>
        </w:tabs>
        <w:ind w:left="1587" w:hanging="567"/>
      </w:pPr>
      <w:rPr>
        <w:rFonts w:hint="default"/>
        <w:b/>
        <w:i w:val="0"/>
        <w:sz w:val="16"/>
      </w:rPr>
    </w:lvl>
    <w:lvl w:ilvl="6">
      <w:start w:val="1"/>
      <w:numFmt w:val="decimal"/>
      <w:lvlText w:val="%6%7. "/>
      <w:lvlJc w:val="left"/>
      <w:pPr>
        <w:ind w:left="1758" w:hanging="454"/>
      </w:pPr>
      <w:rPr>
        <w:rFonts w:hint="default"/>
        <w:sz w:val="18"/>
      </w:rPr>
    </w:lvl>
    <w:lvl w:ilvl="7">
      <w:start w:val="1"/>
      <w:numFmt w:val="decimal"/>
      <w:lvlText w:val=" %7.%8"/>
      <w:lvlJc w:val="left"/>
      <w:pPr>
        <w:tabs>
          <w:tab w:val="num" w:pos="1900"/>
        </w:tabs>
        <w:ind w:left="2098" w:hanging="567"/>
      </w:pPr>
      <w:rPr>
        <w:rFonts w:ascii="Roboto" w:hAnsi="Roboto" w:hint="default"/>
        <w:sz w:val="16"/>
      </w:rPr>
    </w:lvl>
    <w:lvl w:ilvl="8">
      <w:start w:val="1"/>
      <w:numFmt w:val="lowerLetter"/>
      <w:lvlText w:val="%8-%9)"/>
      <w:lvlJc w:val="left"/>
      <w:pPr>
        <w:tabs>
          <w:tab w:val="num" w:pos="1644"/>
        </w:tabs>
        <w:ind w:left="1640" w:firstLine="4"/>
      </w:pPr>
      <w:rPr>
        <w:rFonts w:hint="default"/>
        <w:sz w:val="18"/>
      </w:rPr>
    </w:lvl>
  </w:abstractNum>
  <w:abstractNum w:abstractNumId="3" w15:restartNumberingAfterBreak="0">
    <w:nsid w:val="162C402F"/>
    <w:multiLevelType w:val="multilevel"/>
    <w:tmpl w:val="A1502166"/>
    <w:lvl w:ilvl="0">
      <w:start w:val="1"/>
      <w:numFmt w:val="upperRoman"/>
      <w:pStyle w:val="Heading1"/>
      <w:lvlText w:val="%1."/>
      <w:lvlJc w:val="left"/>
      <w:pPr>
        <w:tabs>
          <w:tab w:val="num" w:pos="907"/>
        </w:tabs>
        <w:ind w:left="680" w:hanging="567"/>
      </w:pPr>
      <w:rPr>
        <w:rFonts w:ascii="Roboto" w:hAnsi="Roboto" w:hint="default"/>
        <w:sz w:val="24"/>
      </w:rPr>
    </w:lvl>
    <w:lvl w:ilvl="1">
      <w:start w:val="1"/>
      <w:numFmt w:val="upperLetter"/>
      <w:pStyle w:val="Heading2"/>
      <w:lvlText w:val="%1.%2. "/>
      <w:lvlJc w:val="left"/>
      <w:pPr>
        <w:tabs>
          <w:tab w:val="num" w:pos="680"/>
        </w:tabs>
        <w:ind w:left="680" w:hanging="511"/>
      </w:pPr>
      <w:rPr>
        <w:rFonts w:ascii="Roboto" w:hAnsi="Roboto" w:hint="default"/>
        <w:sz w:val="22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1134"/>
        </w:tabs>
        <w:ind w:left="1021" w:hanging="737"/>
      </w:pPr>
      <w:rPr>
        <w:rFonts w:ascii="Roboto" w:hAnsi="Roboto" w:hint="default"/>
        <w:sz w:val="22"/>
      </w:rPr>
    </w:lvl>
    <w:lvl w:ilvl="3">
      <w:start w:val="1"/>
      <w:numFmt w:val="lowerLetter"/>
      <w:pStyle w:val="Heading4"/>
      <w:lvlText w:val="%3.%4."/>
      <w:lvlJc w:val="left"/>
      <w:pPr>
        <w:tabs>
          <w:tab w:val="num" w:pos="1361"/>
        </w:tabs>
        <w:ind w:left="1021" w:hanging="539"/>
      </w:pPr>
      <w:rPr>
        <w:rFonts w:ascii="Roboto" w:hAnsi="Roboto" w:hint="default"/>
        <w:b/>
        <w:i w:val="0"/>
        <w:color w:val="auto"/>
        <w:sz w:val="20"/>
      </w:rPr>
    </w:lvl>
    <w:lvl w:ilvl="4">
      <w:start w:val="1"/>
      <w:numFmt w:val="decimal"/>
      <w:pStyle w:val="Heading5"/>
      <w:lvlText w:val="%4.%5."/>
      <w:lvlJc w:val="left"/>
      <w:pPr>
        <w:tabs>
          <w:tab w:val="num" w:pos="1247"/>
        </w:tabs>
        <w:ind w:left="1247" w:hanging="567"/>
      </w:pPr>
      <w:rPr>
        <w:rFonts w:hint="default"/>
        <w:sz w:val="18"/>
      </w:rPr>
    </w:lvl>
    <w:lvl w:ilvl="5">
      <w:start w:val="1"/>
      <w:numFmt w:val="lowerRoman"/>
      <w:pStyle w:val="Heading6"/>
      <w:lvlText w:val="%5.%6."/>
      <w:lvlJc w:val="left"/>
      <w:pPr>
        <w:tabs>
          <w:tab w:val="num" w:pos="1304"/>
        </w:tabs>
        <w:ind w:left="1247" w:hanging="425"/>
      </w:pPr>
      <w:rPr>
        <w:rFonts w:hint="default"/>
        <w:b/>
        <w:i w:val="0"/>
        <w:sz w:val="16"/>
      </w:rPr>
    </w:lvl>
    <w:lvl w:ilvl="6">
      <w:start w:val="1"/>
      <w:numFmt w:val="decimal"/>
      <w:pStyle w:val="Heading7"/>
      <w:lvlText w:val="%6.%7. "/>
      <w:lvlJc w:val="left"/>
      <w:pPr>
        <w:tabs>
          <w:tab w:val="num" w:pos="1418"/>
        </w:tabs>
        <w:ind w:left="1134" w:hanging="170"/>
      </w:pPr>
      <w:rPr>
        <w:rFonts w:hint="default"/>
        <w:sz w:val="18"/>
      </w:rPr>
    </w:lvl>
    <w:lvl w:ilvl="7">
      <w:start w:val="1"/>
      <w:numFmt w:val="decimal"/>
      <w:pStyle w:val="Heading8"/>
      <w:lvlText w:val=" %7_%8"/>
      <w:lvlJc w:val="left"/>
      <w:pPr>
        <w:tabs>
          <w:tab w:val="num" w:pos="1701"/>
        </w:tabs>
        <w:ind w:left="1588" w:hanging="567"/>
      </w:pPr>
      <w:rPr>
        <w:rFonts w:ascii="Roboto" w:hAnsi="Roboto" w:hint="default"/>
        <w:sz w:val="18"/>
      </w:rPr>
    </w:lvl>
    <w:lvl w:ilvl="8">
      <w:start w:val="1"/>
      <w:numFmt w:val="lowerLetter"/>
      <w:pStyle w:val="Heading9"/>
      <w:lvlText w:val="_%8%9."/>
      <w:lvlJc w:val="left"/>
      <w:pPr>
        <w:tabs>
          <w:tab w:val="num" w:pos="1644"/>
        </w:tabs>
        <w:ind w:left="1640" w:hanging="506"/>
      </w:pPr>
      <w:rPr>
        <w:rFonts w:hint="default"/>
        <w:sz w:val="18"/>
      </w:rPr>
    </w:lvl>
  </w:abstractNum>
  <w:abstractNum w:abstractNumId="4" w15:restartNumberingAfterBreak="0">
    <w:nsid w:val="482334EF"/>
    <w:multiLevelType w:val="hybridMultilevel"/>
    <w:tmpl w:val="EA382C48"/>
    <w:lvl w:ilvl="0" w:tplc="FF9A73BE">
      <w:start w:val="302"/>
      <w:numFmt w:val="bullet"/>
      <w:lvlText w:val=""/>
      <w:lvlPicBulletId w:val="1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D672FA5"/>
    <w:multiLevelType w:val="hybridMultilevel"/>
    <w:tmpl w:val="8E6ADBE4"/>
    <w:lvl w:ilvl="0" w:tplc="90F21936">
      <w:numFmt w:val="bullet"/>
      <w:lvlText w:val=""/>
      <w:lvlJc w:val="left"/>
      <w:pPr>
        <w:ind w:left="757" w:hanging="360"/>
      </w:pPr>
      <w:rPr>
        <w:rFonts w:ascii="Roboto" w:eastAsia="Times New Roman" w:hAnsi="Roboto" w:cs="Aria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5A636372"/>
    <w:multiLevelType w:val="hybridMultilevel"/>
    <w:tmpl w:val="E780BCF4"/>
    <w:lvl w:ilvl="0" w:tplc="690C8564">
      <w:start w:val="1"/>
      <w:numFmt w:val="bullet"/>
      <w:lvlText w:val="o"/>
      <w:lvlPicBulletId w:val="0"/>
      <w:lvlJc w:val="left"/>
      <w:pPr>
        <w:ind w:left="36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A73BE">
      <w:start w:val="302"/>
      <w:numFmt w:val="bullet"/>
      <w:lvlText w:val=""/>
      <w:lvlPicBulletId w:val="1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</w:rPr>
    </w:lvl>
    <w:lvl w:ilvl="2" w:tplc="A77272FC">
      <w:start w:val="302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  <w:sz w:val="22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62BE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6FC65B96"/>
    <w:multiLevelType w:val="singleLevel"/>
    <w:tmpl w:val="11960BAC"/>
    <w:lvl w:ilvl="0">
      <w:start w:val="7"/>
      <w:numFmt w:val="bullet"/>
      <w:pStyle w:val="Patdotinden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</w:rPr>
    </w:lvl>
  </w:abstractNum>
  <w:abstractNum w:abstractNumId="9" w15:restartNumberingAfterBreak="0">
    <w:nsid w:val="77332725"/>
    <w:multiLevelType w:val="singleLevel"/>
    <w:tmpl w:val="4E14D9B6"/>
    <w:lvl w:ilvl="0">
      <w:start w:val="1"/>
      <w:numFmt w:val="upperRoman"/>
      <w:pStyle w:val="Bulets"/>
      <w:lvlText w:val="%1."/>
      <w:lvlJc w:val="left"/>
      <w:pPr>
        <w:tabs>
          <w:tab w:val="num" w:pos="720"/>
        </w:tabs>
        <w:ind w:left="360" w:hanging="360"/>
      </w:pPr>
      <w:rPr>
        <w:b/>
        <w:i w:val="0"/>
      </w:rPr>
    </w:lvl>
  </w:abstractNum>
  <w:abstractNum w:abstractNumId="10" w15:restartNumberingAfterBreak="0">
    <w:nsid w:val="7E6530FB"/>
    <w:multiLevelType w:val="hybridMultilevel"/>
    <w:tmpl w:val="8C8C4C0E"/>
    <w:lvl w:ilvl="0" w:tplc="FF9A73BE">
      <w:start w:val="302"/>
      <w:numFmt w:val="bullet"/>
      <w:lvlText w:val=""/>
      <w:lvlPicBulletId w:val="1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026642257">
    <w:abstractNumId w:val="1"/>
  </w:num>
  <w:num w:numId="2" w16cid:durableId="1134446557">
    <w:abstractNumId w:val="7"/>
  </w:num>
  <w:num w:numId="3" w16cid:durableId="565148123">
    <w:abstractNumId w:val="9"/>
  </w:num>
  <w:num w:numId="4" w16cid:durableId="254362612">
    <w:abstractNumId w:val="8"/>
  </w:num>
  <w:num w:numId="5" w16cid:durableId="1086610659">
    <w:abstractNumId w:val="6"/>
  </w:num>
  <w:num w:numId="6" w16cid:durableId="652954903">
    <w:abstractNumId w:val="2"/>
  </w:num>
  <w:num w:numId="7" w16cid:durableId="253629781">
    <w:abstractNumId w:val="3"/>
  </w:num>
  <w:num w:numId="8" w16cid:durableId="547688288">
    <w:abstractNumId w:val="10"/>
  </w:num>
  <w:num w:numId="9" w16cid:durableId="1213924280">
    <w:abstractNumId w:val="5"/>
  </w:num>
  <w:num w:numId="10" w16cid:durableId="938374024">
    <w:abstractNumId w:val="0"/>
  </w:num>
  <w:num w:numId="11" w16cid:durableId="173365044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weight="2.2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72"/>
    <w:rsid w:val="00000543"/>
    <w:rsid w:val="00000758"/>
    <w:rsid w:val="00000A70"/>
    <w:rsid w:val="00001080"/>
    <w:rsid w:val="0000113E"/>
    <w:rsid w:val="00001A4E"/>
    <w:rsid w:val="000021D6"/>
    <w:rsid w:val="000025FA"/>
    <w:rsid w:val="00002988"/>
    <w:rsid w:val="00002D94"/>
    <w:rsid w:val="00002DAE"/>
    <w:rsid w:val="00003243"/>
    <w:rsid w:val="00003264"/>
    <w:rsid w:val="00003562"/>
    <w:rsid w:val="00003AB3"/>
    <w:rsid w:val="000044EF"/>
    <w:rsid w:val="000048A6"/>
    <w:rsid w:val="00004BD2"/>
    <w:rsid w:val="0000504C"/>
    <w:rsid w:val="000055FA"/>
    <w:rsid w:val="00005980"/>
    <w:rsid w:val="00006C1F"/>
    <w:rsid w:val="00007127"/>
    <w:rsid w:val="000074B7"/>
    <w:rsid w:val="00007684"/>
    <w:rsid w:val="00007FE6"/>
    <w:rsid w:val="000114C8"/>
    <w:rsid w:val="000121D6"/>
    <w:rsid w:val="00013E9A"/>
    <w:rsid w:val="00013F26"/>
    <w:rsid w:val="00014201"/>
    <w:rsid w:val="00015616"/>
    <w:rsid w:val="0001587A"/>
    <w:rsid w:val="00015EA2"/>
    <w:rsid w:val="000165EA"/>
    <w:rsid w:val="00017F6A"/>
    <w:rsid w:val="00020336"/>
    <w:rsid w:val="000204CA"/>
    <w:rsid w:val="00020CE1"/>
    <w:rsid w:val="00021353"/>
    <w:rsid w:val="00021F75"/>
    <w:rsid w:val="00023505"/>
    <w:rsid w:val="00023817"/>
    <w:rsid w:val="000256D6"/>
    <w:rsid w:val="00025A1B"/>
    <w:rsid w:val="0002788D"/>
    <w:rsid w:val="00027950"/>
    <w:rsid w:val="000279F5"/>
    <w:rsid w:val="000303DC"/>
    <w:rsid w:val="000304AC"/>
    <w:rsid w:val="00030FB7"/>
    <w:rsid w:val="00031660"/>
    <w:rsid w:val="0003225C"/>
    <w:rsid w:val="00032D30"/>
    <w:rsid w:val="000335F5"/>
    <w:rsid w:val="000337BB"/>
    <w:rsid w:val="00033825"/>
    <w:rsid w:val="000339E6"/>
    <w:rsid w:val="00033A71"/>
    <w:rsid w:val="00033E10"/>
    <w:rsid w:val="0003461A"/>
    <w:rsid w:val="00035631"/>
    <w:rsid w:val="0003567A"/>
    <w:rsid w:val="0003593A"/>
    <w:rsid w:val="00036554"/>
    <w:rsid w:val="00036B38"/>
    <w:rsid w:val="000373F4"/>
    <w:rsid w:val="000402D0"/>
    <w:rsid w:val="00040C77"/>
    <w:rsid w:val="00040CD7"/>
    <w:rsid w:val="00040D69"/>
    <w:rsid w:val="00040D6F"/>
    <w:rsid w:val="00040E15"/>
    <w:rsid w:val="00041046"/>
    <w:rsid w:val="000411AB"/>
    <w:rsid w:val="00041D22"/>
    <w:rsid w:val="00042022"/>
    <w:rsid w:val="0004275C"/>
    <w:rsid w:val="00042911"/>
    <w:rsid w:val="00042BC0"/>
    <w:rsid w:val="00043074"/>
    <w:rsid w:val="00044C5E"/>
    <w:rsid w:val="00045F90"/>
    <w:rsid w:val="000467C2"/>
    <w:rsid w:val="00046EA2"/>
    <w:rsid w:val="00046FF8"/>
    <w:rsid w:val="00047AD0"/>
    <w:rsid w:val="00047B45"/>
    <w:rsid w:val="00047BB8"/>
    <w:rsid w:val="00047BC1"/>
    <w:rsid w:val="00047FA2"/>
    <w:rsid w:val="00050ED0"/>
    <w:rsid w:val="000516B8"/>
    <w:rsid w:val="00051BCA"/>
    <w:rsid w:val="00051FBE"/>
    <w:rsid w:val="000522C1"/>
    <w:rsid w:val="0005234B"/>
    <w:rsid w:val="00052502"/>
    <w:rsid w:val="00052A89"/>
    <w:rsid w:val="00052FB9"/>
    <w:rsid w:val="00053316"/>
    <w:rsid w:val="000534E9"/>
    <w:rsid w:val="00053A6F"/>
    <w:rsid w:val="000559B9"/>
    <w:rsid w:val="00055A5A"/>
    <w:rsid w:val="00055ABB"/>
    <w:rsid w:val="00056858"/>
    <w:rsid w:val="00057D12"/>
    <w:rsid w:val="0006162B"/>
    <w:rsid w:val="00061673"/>
    <w:rsid w:val="00061760"/>
    <w:rsid w:val="0006247B"/>
    <w:rsid w:val="000624EA"/>
    <w:rsid w:val="0006250D"/>
    <w:rsid w:val="00063791"/>
    <w:rsid w:val="00063FAB"/>
    <w:rsid w:val="000640EF"/>
    <w:rsid w:val="0006471D"/>
    <w:rsid w:val="00064AEB"/>
    <w:rsid w:val="000655B7"/>
    <w:rsid w:val="00065AD2"/>
    <w:rsid w:val="00065CAC"/>
    <w:rsid w:val="000664D7"/>
    <w:rsid w:val="00067201"/>
    <w:rsid w:val="00067764"/>
    <w:rsid w:val="0006788E"/>
    <w:rsid w:val="00067D27"/>
    <w:rsid w:val="00067FEE"/>
    <w:rsid w:val="000701D7"/>
    <w:rsid w:val="00070236"/>
    <w:rsid w:val="00070EE0"/>
    <w:rsid w:val="00071310"/>
    <w:rsid w:val="00071518"/>
    <w:rsid w:val="00071CF7"/>
    <w:rsid w:val="000720E3"/>
    <w:rsid w:val="000722E2"/>
    <w:rsid w:val="00072494"/>
    <w:rsid w:val="00073F46"/>
    <w:rsid w:val="00074286"/>
    <w:rsid w:val="00075AF0"/>
    <w:rsid w:val="00075D5D"/>
    <w:rsid w:val="000760B9"/>
    <w:rsid w:val="000762A2"/>
    <w:rsid w:val="00076345"/>
    <w:rsid w:val="00076461"/>
    <w:rsid w:val="00076807"/>
    <w:rsid w:val="00077C21"/>
    <w:rsid w:val="00077D65"/>
    <w:rsid w:val="00080E31"/>
    <w:rsid w:val="00080E9D"/>
    <w:rsid w:val="00080FB7"/>
    <w:rsid w:val="00083998"/>
    <w:rsid w:val="00083CE9"/>
    <w:rsid w:val="00084473"/>
    <w:rsid w:val="00084704"/>
    <w:rsid w:val="00084C81"/>
    <w:rsid w:val="00084DEC"/>
    <w:rsid w:val="00084F06"/>
    <w:rsid w:val="0008561D"/>
    <w:rsid w:val="000857C1"/>
    <w:rsid w:val="00085EA7"/>
    <w:rsid w:val="000872FA"/>
    <w:rsid w:val="00087539"/>
    <w:rsid w:val="000878D6"/>
    <w:rsid w:val="00087AB0"/>
    <w:rsid w:val="00090691"/>
    <w:rsid w:val="00091356"/>
    <w:rsid w:val="000915CF"/>
    <w:rsid w:val="00091D27"/>
    <w:rsid w:val="0009254B"/>
    <w:rsid w:val="000926C2"/>
    <w:rsid w:val="000947A0"/>
    <w:rsid w:val="00094A34"/>
    <w:rsid w:val="00094C62"/>
    <w:rsid w:val="00095DE3"/>
    <w:rsid w:val="0009620F"/>
    <w:rsid w:val="0009625B"/>
    <w:rsid w:val="0009721D"/>
    <w:rsid w:val="000975F5"/>
    <w:rsid w:val="000977B5"/>
    <w:rsid w:val="00097ECA"/>
    <w:rsid w:val="000A01F4"/>
    <w:rsid w:val="000A024A"/>
    <w:rsid w:val="000A076A"/>
    <w:rsid w:val="000A09F5"/>
    <w:rsid w:val="000A16B3"/>
    <w:rsid w:val="000A2256"/>
    <w:rsid w:val="000A28B8"/>
    <w:rsid w:val="000A2B5B"/>
    <w:rsid w:val="000A2F09"/>
    <w:rsid w:val="000A308B"/>
    <w:rsid w:val="000A3127"/>
    <w:rsid w:val="000A390F"/>
    <w:rsid w:val="000A3995"/>
    <w:rsid w:val="000A4431"/>
    <w:rsid w:val="000A5563"/>
    <w:rsid w:val="000A5CA1"/>
    <w:rsid w:val="000A5DF1"/>
    <w:rsid w:val="000A5F5E"/>
    <w:rsid w:val="000A68EC"/>
    <w:rsid w:val="000A70B0"/>
    <w:rsid w:val="000A7650"/>
    <w:rsid w:val="000A7FAC"/>
    <w:rsid w:val="000B008B"/>
    <w:rsid w:val="000B0198"/>
    <w:rsid w:val="000B08C7"/>
    <w:rsid w:val="000B097A"/>
    <w:rsid w:val="000B0D5D"/>
    <w:rsid w:val="000B0F8A"/>
    <w:rsid w:val="000B11C3"/>
    <w:rsid w:val="000B16F9"/>
    <w:rsid w:val="000B1AFE"/>
    <w:rsid w:val="000B1EC4"/>
    <w:rsid w:val="000B1ED1"/>
    <w:rsid w:val="000B1F82"/>
    <w:rsid w:val="000B2169"/>
    <w:rsid w:val="000B2ACA"/>
    <w:rsid w:val="000B2ACC"/>
    <w:rsid w:val="000B3B13"/>
    <w:rsid w:val="000B51F9"/>
    <w:rsid w:val="000B5C12"/>
    <w:rsid w:val="000B63B1"/>
    <w:rsid w:val="000B63C4"/>
    <w:rsid w:val="000B63D6"/>
    <w:rsid w:val="000B6DA0"/>
    <w:rsid w:val="000B7685"/>
    <w:rsid w:val="000B7A1F"/>
    <w:rsid w:val="000B7B1C"/>
    <w:rsid w:val="000C090E"/>
    <w:rsid w:val="000C0A29"/>
    <w:rsid w:val="000C0BED"/>
    <w:rsid w:val="000C0D22"/>
    <w:rsid w:val="000C1916"/>
    <w:rsid w:val="000C19DC"/>
    <w:rsid w:val="000C25F9"/>
    <w:rsid w:val="000C35C5"/>
    <w:rsid w:val="000C3E35"/>
    <w:rsid w:val="000C44E3"/>
    <w:rsid w:val="000C4500"/>
    <w:rsid w:val="000C45D2"/>
    <w:rsid w:val="000C4602"/>
    <w:rsid w:val="000C4C83"/>
    <w:rsid w:val="000C4EC7"/>
    <w:rsid w:val="000C5332"/>
    <w:rsid w:val="000C5583"/>
    <w:rsid w:val="000C569B"/>
    <w:rsid w:val="000C571C"/>
    <w:rsid w:val="000C5D8A"/>
    <w:rsid w:val="000C632D"/>
    <w:rsid w:val="000C6CB9"/>
    <w:rsid w:val="000C7CF6"/>
    <w:rsid w:val="000C7E46"/>
    <w:rsid w:val="000D0678"/>
    <w:rsid w:val="000D070A"/>
    <w:rsid w:val="000D0A23"/>
    <w:rsid w:val="000D1314"/>
    <w:rsid w:val="000D3599"/>
    <w:rsid w:val="000D385C"/>
    <w:rsid w:val="000D3CD9"/>
    <w:rsid w:val="000D42EB"/>
    <w:rsid w:val="000D47C1"/>
    <w:rsid w:val="000D491B"/>
    <w:rsid w:val="000D5B3F"/>
    <w:rsid w:val="000D5C53"/>
    <w:rsid w:val="000D5FA7"/>
    <w:rsid w:val="000D61E5"/>
    <w:rsid w:val="000D64B4"/>
    <w:rsid w:val="000D653B"/>
    <w:rsid w:val="000D65EA"/>
    <w:rsid w:val="000D79C4"/>
    <w:rsid w:val="000D7C91"/>
    <w:rsid w:val="000E06E7"/>
    <w:rsid w:val="000E0C02"/>
    <w:rsid w:val="000E12A4"/>
    <w:rsid w:val="000E15E3"/>
    <w:rsid w:val="000E1E91"/>
    <w:rsid w:val="000E20D3"/>
    <w:rsid w:val="000E255F"/>
    <w:rsid w:val="000E2750"/>
    <w:rsid w:val="000E28AA"/>
    <w:rsid w:val="000E2AF5"/>
    <w:rsid w:val="000E2DFF"/>
    <w:rsid w:val="000E30CC"/>
    <w:rsid w:val="000E382A"/>
    <w:rsid w:val="000E4A0F"/>
    <w:rsid w:val="000E4A18"/>
    <w:rsid w:val="000E4C58"/>
    <w:rsid w:val="000E5EC4"/>
    <w:rsid w:val="000E60A1"/>
    <w:rsid w:val="000E6F5C"/>
    <w:rsid w:val="000E7756"/>
    <w:rsid w:val="000F0F20"/>
    <w:rsid w:val="000F16EA"/>
    <w:rsid w:val="000F19A1"/>
    <w:rsid w:val="000F19CB"/>
    <w:rsid w:val="000F21C1"/>
    <w:rsid w:val="000F242A"/>
    <w:rsid w:val="000F297E"/>
    <w:rsid w:val="000F2CAF"/>
    <w:rsid w:val="000F318A"/>
    <w:rsid w:val="000F3450"/>
    <w:rsid w:val="000F3C82"/>
    <w:rsid w:val="000F3FC4"/>
    <w:rsid w:val="000F434A"/>
    <w:rsid w:val="000F454A"/>
    <w:rsid w:val="000F4788"/>
    <w:rsid w:val="000F61EE"/>
    <w:rsid w:val="000F69D4"/>
    <w:rsid w:val="000F755C"/>
    <w:rsid w:val="000F765F"/>
    <w:rsid w:val="000F7706"/>
    <w:rsid w:val="00100069"/>
    <w:rsid w:val="0010032C"/>
    <w:rsid w:val="0010043D"/>
    <w:rsid w:val="0010127C"/>
    <w:rsid w:val="0010144A"/>
    <w:rsid w:val="0010153D"/>
    <w:rsid w:val="001017BC"/>
    <w:rsid w:val="00101C34"/>
    <w:rsid w:val="00101E81"/>
    <w:rsid w:val="0010282F"/>
    <w:rsid w:val="00102987"/>
    <w:rsid w:val="00102D4B"/>
    <w:rsid w:val="00103676"/>
    <w:rsid w:val="0010381E"/>
    <w:rsid w:val="00103AEE"/>
    <w:rsid w:val="001040E8"/>
    <w:rsid w:val="00104951"/>
    <w:rsid w:val="00104BAB"/>
    <w:rsid w:val="00104F5A"/>
    <w:rsid w:val="001056A4"/>
    <w:rsid w:val="00105BE1"/>
    <w:rsid w:val="001063DC"/>
    <w:rsid w:val="001065E4"/>
    <w:rsid w:val="00106A93"/>
    <w:rsid w:val="00106DAA"/>
    <w:rsid w:val="00106F19"/>
    <w:rsid w:val="00107C95"/>
    <w:rsid w:val="00107CAF"/>
    <w:rsid w:val="001106EB"/>
    <w:rsid w:val="00111940"/>
    <w:rsid w:val="0011206F"/>
    <w:rsid w:val="00112298"/>
    <w:rsid w:val="001126AF"/>
    <w:rsid w:val="00112AAE"/>
    <w:rsid w:val="001135B1"/>
    <w:rsid w:val="001135B3"/>
    <w:rsid w:val="001135BE"/>
    <w:rsid w:val="00114037"/>
    <w:rsid w:val="00114BA1"/>
    <w:rsid w:val="00114BEF"/>
    <w:rsid w:val="00116266"/>
    <w:rsid w:val="00116B04"/>
    <w:rsid w:val="00116D89"/>
    <w:rsid w:val="00117887"/>
    <w:rsid w:val="001201B5"/>
    <w:rsid w:val="0012030F"/>
    <w:rsid w:val="0012083F"/>
    <w:rsid w:val="00120FB8"/>
    <w:rsid w:val="00122526"/>
    <w:rsid w:val="00123DBE"/>
    <w:rsid w:val="0012416C"/>
    <w:rsid w:val="001242D5"/>
    <w:rsid w:val="00124938"/>
    <w:rsid w:val="00124B94"/>
    <w:rsid w:val="00124D1E"/>
    <w:rsid w:val="001250B4"/>
    <w:rsid w:val="00126917"/>
    <w:rsid w:val="001278B5"/>
    <w:rsid w:val="00127920"/>
    <w:rsid w:val="00130031"/>
    <w:rsid w:val="00130228"/>
    <w:rsid w:val="0013066F"/>
    <w:rsid w:val="00130DA6"/>
    <w:rsid w:val="00130E03"/>
    <w:rsid w:val="00131B96"/>
    <w:rsid w:val="001333E9"/>
    <w:rsid w:val="0013340A"/>
    <w:rsid w:val="0013397E"/>
    <w:rsid w:val="0013459F"/>
    <w:rsid w:val="001346E7"/>
    <w:rsid w:val="00135A40"/>
    <w:rsid w:val="0013641E"/>
    <w:rsid w:val="00136C2D"/>
    <w:rsid w:val="00136D33"/>
    <w:rsid w:val="00136D84"/>
    <w:rsid w:val="00137326"/>
    <w:rsid w:val="00137425"/>
    <w:rsid w:val="001403AC"/>
    <w:rsid w:val="00141FCF"/>
    <w:rsid w:val="00142332"/>
    <w:rsid w:val="00142C01"/>
    <w:rsid w:val="00142C4F"/>
    <w:rsid w:val="001441C4"/>
    <w:rsid w:val="00145148"/>
    <w:rsid w:val="00145245"/>
    <w:rsid w:val="00145C72"/>
    <w:rsid w:val="0014642C"/>
    <w:rsid w:val="00146747"/>
    <w:rsid w:val="001470AC"/>
    <w:rsid w:val="00147F63"/>
    <w:rsid w:val="00150551"/>
    <w:rsid w:val="001512D0"/>
    <w:rsid w:val="00151F12"/>
    <w:rsid w:val="001523B5"/>
    <w:rsid w:val="00152427"/>
    <w:rsid w:val="001526C4"/>
    <w:rsid w:val="00152D7E"/>
    <w:rsid w:val="00152FB4"/>
    <w:rsid w:val="00153905"/>
    <w:rsid w:val="001542D8"/>
    <w:rsid w:val="00154BA3"/>
    <w:rsid w:val="001554BA"/>
    <w:rsid w:val="001556A2"/>
    <w:rsid w:val="00155862"/>
    <w:rsid w:val="00155BB2"/>
    <w:rsid w:val="00155C30"/>
    <w:rsid w:val="00155E29"/>
    <w:rsid w:val="00156448"/>
    <w:rsid w:val="001566D1"/>
    <w:rsid w:val="00156AC4"/>
    <w:rsid w:val="001571CD"/>
    <w:rsid w:val="00157812"/>
    <w:rsid w:val="00157943"/>
    <w:rsid w:val="00160C86"/>
    <w:rsid w:val="001613D6"/>
    <w:rsid w:val="00162B71"/>
    <w:rsid w:val="00162EEC"/>
    <w:rsid w:val="001634B3"/>
    <w:rsid w:val="00163592"/>
    <w:rsid w:val="0016435A"/>
    <w:rsid w:val="001643B5"/>
    <w:rsid w:val="00164CA2"/>
    <w:rsid w:val="00164ED6"/>
    <w:rsid w:val="0016516E"/>
    <w:rsid w:val="001655CB"/>
    <w:rsid w:val="0016571D"/>
    <w:rsid w:val="00165CEF"/>
    <w:rsid w:val="0016669E"/>
    <w:rsid w:val="00166FCC"/>
    <w:rsid w:val="0017143B"/>
    <w:rsid w:val="001718AB"/>
    <w:rsid w:val="001718F1"/>
    <w:rsid w:val="001718F3"/>
    <w:rsid w:val="00171B2D"/>
    <w:rsid w:val="001722EC"/>
    <w:rsid w:val="00172D2B"/>
    <w:rsid w:val="00173336"/>
    <w:rsid w:val="00173492"/>
    <w:rsid w:val="00173BD2"/>
    <w:rsid w:val="00174432"/>
    <w:rsid w:val="00174578"/>
    <w:rsid w:val="0017463A"/>
    <w:rsid w:val="00174BAB"/>
    <w:rsid w:val="00174C78"/>
    <w:rsid w:val="00175431"/>
    <w:rsid w:val="001757BA"/>
    <w:rsid w:val="001758D0"/>
    <w:rsid w:val="00175A7F"/>
    <w:rsid w:val="001763F6"/>
    <w:rsid w:val="00180581"/>
    <w:rsid w:val="00181F44"/>
    <w:rsid w:val="001822BB"/>
    <w:rsid w:val="00182E3F"/>
    <w:rsid w:val="0018351A"/>
    <w:rsid w:val="00183685"/>
    <w:rsid w:val="001846D9"/>
    <w:rsid w:val="00184DC4"/>
    <w:rsid w:val="00186212"/>
    <w:rsid w:val="00186A91"/>
    <w:rsid w:val="001875DA"/>
    <w:rsid w:val="00187DCF"/>
    <w:rsid w:val="00187EEA"/>
    <w:rsid w:val="00190E45"/>
    <w:rsid w:val="0019108A"/>
    <w:rsid w:val="00191683"/>
    <w:rsid w:val="001918D8"/>
    <w:rsid w:val="00191D39"/>
    <w:rsid w:val="001922CF"/>
    <w:rsid w:val="00192D19"/>
    <w:rsid w:val="00192E4E"/>
    <w:rsid w:val="00193304"/>
    <w:rsid w:val="0019341A"/>
    <w:rsid w:val="001948A4"/>
    <w:rsid w:val="00194D53"/>
    <w:rsid w:val="001960B0"/>
    <w:rsid w:val="001964FB"/>
    <w:rsid w:val="00196C07"/>
    <w:rsid w:val="00196D9E"/>
    <w:rsid w:val="0019759C"/>
    <w:rsid w:val="001A032A"/>
    <w:rsid w:val="001A1FC4"/>
    <w:rsid w:val="001A23D8"/>
    <w:rsid w:val="001A2941"/>
    <w:rsid w:val="001A29DD"/>
    <w:rsid w:val="001A338A"/>
    <w:rsid w:val="001A47D9"/>
    <w:rsid w:val="001A51B6"/>
    <w:rsid w:val="001A52A0"/>
    <w:rsid w:val="001A592C"/>
    <w:rsid w:val="001A643D"/>
    <w:rsid w:val="001A6D51"/>
    <w:rsid w:val="001A73BB"/>
    <w:rsid w:val="001B08EA"/>
    <w:rsid w:val="001B0EBC"/>
    <w:rsid w:val="001B0F66"/>
    <w:rsid w:val="001B0F8A"/>
    <w:rsid w:val="001B1118"/>
    <w:rsid w:val="001B12D8"/>
    <w:rsid w:val="001B1656"/>
    <w:rsid w:val="001B21E4"/>
    <w:rsid w:val="001B2972"/>
    <w:rsid w:val="001B2A31"/>
    <w:rsid w:val="001B32A7"/>
    <w:rsid w:val="001B3B05"/>
    <w:rsid w:val="001B4325"/>
    <w:rsid w:val="001B6338"/>
    <w:rsid w:val="001B6896"/>
    <w:rsid w:val="001B7363"/>
    <w:rsid w:val="001B75B2"/>
    <w:rsid w:val="001B76F5"/>
    <w:rsid w:val="001B77F8"/>
    <w:rsid w:val="001B7C3C"/>
    <w:rsid w:val="001C0B2F"/>
    <w:rsid w:val="001C165C"/>
    <w:rsid w:val="001C1768"/>
    <w:rsid w:val="001C1E9B"/>
    <w:rsid w:val="001C1EC6"/>
    <w:rsid w:val="001C23B3"/>
    <w:rsid w:val="001C2F9A"/>
    <w:rsid w:val="001C3038"/>
    <w:rsid w:val="001C320F"/>
    <w:rsid w:val="001C3350"/>
    <w:rsid w:val="001C3A5E"/>
    <w:rsid w:val="001C3B63"/>
    <w:rsid w:val="001C3CFB"/>
    <w:rsid w:val="001C3E8A"/>
    <w:rsid w:val="001C3FE3"/>
    <w:rsid w:val="001C4909"/>
    <w:rsid w:val="001C546D"/>
    <w:rsid w:val="001C54C7"/>
    <w:rsid w:val="001C5DC1"/>
    <w:rsid w:val="001C6260"/>
    <w:rsid w:val="001C6F1F"/>
    <w:rsid w:val="001C737D"/>
    <w:rsid w:val="001C7461"/>
    <w:rsid w:val="001C79F9"/>
    <w:rsid w:val="001C7EDD"/>
    <w:rsid w:val="001C7F3D"/>
    <w:rsid w:val="001D0E57"/>
    <w:rsid w:val="001D1353"/>
    <w:rsid w:val="001D1ABC"/>
    <w:rsid w:val="001D1D55"/>
    <w:rsid w:val="001D2312"/>
    <w:rsid w:val="001D2944"/>
    <w:rsid w:val="001D2E65"/>
    <w:rsid w:val="001D2F29"/>
    <w:rsid w:val="001D35B8"/>
    <w:rsid w:val="001D432D"/>
    <w:rsid w:val="001D52D7"/>
    <w:rsid w:val="001D5969"/>
    <w:rsid w:val="001D600F"/>
    <w:rsid w:val="001D6656"/>
    <w:rsid w:val="001D7207"/>
    <w:rsid w:val="001D79CB"/>
    <w:rsid w:val="001D7B5D"/>
    <w:rsid w:val="001D7C96"/>
    <w:rsid w:val="001D7D32"/>
    <w:rsid w:val="001D7F06"/>
    <w:rsid w:val="001E0650"/>
    <w:rsid w:val="001E07EB"/>
    <w:rsid w:val="001E0B98"/>
    <w:rsid w:val="001E0D30"/>
    <w:rsid w:val="001E154E"/>
    <w:rsid w:val="001E1E83"/>
    <w:rsid w:val="001E1F83"/>
    <w:rsid w:val="001E20D8"/>
    <w:rsid w:val="001E2814"/>
    <w:rsid w:val="001E3186"/>
    <w:rsid w:val="001E346B"/>
    <w:rsid w:val="001E38EF"/>
    <w:rsid w:val="001E3A66"/>
    <w:rsid w:val="001E3D78"/>
    <w:rsid w:val="001E3E2E"/>
    <w:rsid w:val="001E3E81"/>
    <w:rsid w:val="001E605A"/>
    <w:rsid w:val="001E6166"/>
    <w:rsid w:val="001E6515"/>
    <w:rsid w:val="001E7B86"/>
    <w:rsid w:val="001F04D9"/>
    <w:rsid w:val="001F1AAF"/>
    <w:rsid w:val="001F2CFC"/>
    <w:rsid w:val="001F2E92"/>
    <w:rsid w:val="001F34FA"/>
    <w:rsid w:val="001F35BF"/>
    <w:rsid w:val="001F3979"/>
    <w:rsid w:val="001F4706"/>
    <w:rsid w:val="001F49A3"/>
    <w:rsid w:val="001F4E8B"/>
    <w:rsid w:val="001F5D12"/>
    <w:rsid w:val="001F5F50"/>
    <w:rsid w:val="001F7938"/>
    <w:rsid w:val="00200DD2"/>
    <w:rsid w:val="00200E51"/>
    <w:rsid w:val="00202697"/>
    <w:rsid w:val="00202A23"/>
    <w:rsid w:val="00203A3E"/>
    <w:rsid w:val="00203BFF"/>
    <w:rsid w:val="00203D11"/>
    <w:rsid w:val="002040CE"/>
    <w:rsid w:val="002047B8"/>
    <w:rsid w:val="00205336"/>
    <w:rsid w:val="002054F1"/>
    <w:rsid w:val="002059E0"/>
    <w:rsid w:val="00205CB5"/>
    <w:rsid w:val="002063C2"/>
    <w:rsid w:val="00206971"/>
    <w:rsid w:val="00206CB8"/>
    <w:rsid w:val="0020758C"/>
    <w:rsid w:val="00207D22"/>
    <w:rsid w:val="00210367"/>
    <w:rsid w:val="0021076C"/>
    <w:rsid w:val="00210DA6"/>
    <w:rsid w:val="0021170E"/>
    <w:rsid w:val="0021194B"/>
    <w:rsid w:val="00211C8E"/>
    <w:rsid w:val="00211D3F"/>
    <w:rsid w:val="0021257F"/>
    <w:rsid w:val="00212B1B"/>
    <w:rsid w:val="00214D82"/>
    <w:rsid w:val="00214F76"/>
    <w:rsid w:val="0021504E"/>
    <w:rsid w:val="00215363"/>
    <w:rsid w:val="002159F9"/>
    <w:rsid w:val="002168D9"/>
    <w:rsid w:val="00216B61"/>
    <w:rsid w:val="002172ED"/>
    <w:rsid w:val="002173E5"/>
    <w:rsid w:val="00217531"/>
    <w:rsid w:val="00220A18"/>
    <w:rsid w:val="00220FAA"/>
    <w:rsid w:val="00221C01"/>
    <w:rsid w:val="00221DD8"/>
    <w:rsid w:val="0022232F"/>
    <w:rsid w:val="00222D23"/>
    <w:rsid w:val="00223481"/>
    <w:rsid w:val="002236AB"/>
    <w:rsid w:val="00223D07"/>
    <w:rsid w:val="0022502A"/>
    <w:rsid w:val="00226014"/>
    <w:rsid w:val="00226393"/>
    <w:rsid w:val="00226B1F"/>
    <w:rsid w:val="002271BA"/>
    <w:rsid w:val="00227496"/>
    <w:rsid w:val="00227BAB"/>
    <w:rsid w:val="00231220"/>
    <w:rsid w:val="00231C59"/>
    <w:rsid w:val="00232ABC"/>
    <w:rsid w:val="00232B6F"/>
    <w:rsid w:val="002339B2"/>
    <w:rsid w:val="002340D2"/>
    <w:rsid w:val="00234FF4"/>
    <w:rsid w:val="00236797"/>
    <w:rsid w:val="002367AD"/>
    <w:rsid w:val="00236EC4"/>
    <w:rsid w:val="002375BC"/>
    <w:rsid w:val="00241218"/>
    <w:rsid w:val="00241254"/>
    <w:rsid w:val="002412E9"/>
    <w:rsid w:val="0024267C"/>
    <w:rsid w:val="00242EFF"/>
    <w:rsid w:val="00243246"/>
    <w:rsid w:val="00243364"/>
    <w:rsid w:val="002435B3"/>
    <w:rsid w:val="00243C2B"/>
    <w:rsid w:val="00244660"/>
    <w:rsid w:val="00245231"/>
    <w:rsid w:val="00245641"/>
    <w:rsid w:val="002465AA"/>
    <w:rsid w:val="00246965"/>
    <w:rsid w:val="00247338"/>
    <w:rsid w:val="002506C9"/>
    <w:rsid w:val="00250895"/>
    <w:rsid w:val="00251E00"/>
    <w:rsid w:val="00251E0E"/>
    <w:rsid w:val="0025316F"/>
    <w:rsid w:val="002532C3"/>
    <w:rsid w:val="0025389F"/>
    <w:rsid w:val="002547F5"/>
    <w:rsid w:val="00254FF5"/>
    <w:rsid w:val="00256D54"/>
    <w:rsid w:val="0025755D"/>
    <w:rsid w:val="00257C5F"/>
    <w:rsid w:val="00257CE7"/>
    <w:rsid w:val="00261060"/>
    <w:rsid w:val="0026127B"/>
    <w:rsid w:val="00261D97"/>
    <w:rsid w:val="00262996"/>
    <w:rsid w:val="00263650"/>
    <w:rsid w:val="00263CE2"/>
    <w:rsid w:val="00264005"/>
    <w:rsid w:val="0026442A"/>
    <w:rsid w:val="00264F78"/>
    <w:rsid w:val="0026500D"/>
    <w:rsid w:val="00265AC8"/>
    <w:rsid w:val="00266283"/>
    <w:rsid w:val="00266433"/>
    <w:rsid w:val="00266469"/>
    <w:rsid w:val="00266915"/>
    <w:rsid w:val="002670C7"/>
    <w:rsid w:val="0026711B"/>
    <w:rsid w:val="0026769D"/>
    <w:rsid w:val="0026779A"/>
    <w:rsid w:val="00267E80"/>
    <w:rsid w:val="00270252"/>
    <w:rsid w:val="0027077D"/>
    <w:rsid w:val="002728E8"/>
    <w:rsid w:val="00273A7F"/>
    <w:rsid w:val="00274070"/>
    <w:rsid w:val="002747B0"/>
    <w:rsid w:val="00274FD2"/>
    <w:rsid w:val="002750A7"/>
    <w:rsid w:val="002758DC"/>
    <w:rsid w:val="00275F84"/>
    <w:rsid w:val="00276513"/>
    <w:rsid w:val="002767C9"/>
    <w:rsid w:val="00276D9A"/>
    <w:rsid w:val="00277B0F"/>
    <w:rsid w:val="00277C38"/>
    <w:rsid w:val="00280986"/>
    <w:rsid w:val="00280B6B"/>
    <w:rsid w:val="002816AB"/>
    <w:rsid w:val="00281B73"/>
    <w:rsid w:val="00281DC8"/>
    <w:rsid w:val="002820FB"/>
    <w:rsid w:val="00283261"/>
    <w:rsid w:val="002835A5"/>
    <w:rsid w:val="00283B21"/>
    <w:rsid w:val="00283C85"/>
    <w:rsid w:val="00283F1C"/>
    <w:rsid w:val="0028442F"/>
    <w:rsid w:val="00284AC2"/>
    <w:rsid w:val="00285906"/>
    <w:rsid w:val="00285B04"/>
    <w:rsid w:val="00285CC5"/>
    <w:rsid w:val="00285DC2"/>
    <w:rsid w:val="0028637D"/>
    <w:rsid w:val="002865D6"/>
    <w:rsid w:val="002872E9"/>
    <w:rsid w:val="0028735F"/>
    <w:rsid w:val="00287526"/>
    <w:rsid w:val="002876E8"/>
    <w:rsid w:val="00287780"/>
    <w:rsid w:val="00290FF4"/>
    <w:rsid w:val="0029227C"/>
    <w:rsid w:val="00292B57"/>
    <w:rsid w:val="00292E02"/>
    <w:rsid w:val="00292FAC"/>
    <w:rsid w:val="002950C5"/>
    <w:rsid w:val="002954AA"/>
    <w:rsid w:val="00295870"/>
    <w:rsid w:val="002959BF"/>
    <w:rsid w:val="00295AE8"/>
    <w:rsid w:val="002960F7"/>
    <w:rsid w:val="00296373"/>
    <w:rsid w:val="00296F01"/>
    <w:rsid w:val="0029715D"/>
    <w:rsid w:val="002971CB"/>
    <w:rsid w:val="002972E9"/>
    <w:rsid w:val="002A00C7"/>
    <w:rsid w:val="002A038B"/>
    <w:rsid w:val="002A084E"/>
    <w:rsid w:val="002A0A1B"/>
    <w:rsid w:val="002A0DDB"/>
    <w:rsid w:val="002A1DD9"/>
    <w:rsid w:val="002A1E25"/>
    <w:rsid w:val="002A227D"/>
    <w:rsid w:val="002A25E3"/>
    <w:rsid w:val="002A28A2"/>
    <w:rsid w:val="002A3550"/>
    <w:rsid w:val="002A3E83"/>
    <w:rsid w:val="002A4093"/>
    <w:rsid w:val="002A5210"/>
    <w:rsid w:val="002A61AB"/>
    <w:rsid w:val="002A6226"/>
    <w:rsid w:val="002A699A"/>
    <w:rsid w:val="002A7211"/>
    <w:rsid w:val="002A72A1"/>
    <w:rsid w:val="002A78E5"/>
    <w:rsid w:val="002A7A5F"/>
    <w:rsid w:val="002A7AEC"/>
    <w:rsid w:val="002B08C1"/>
    <w:rsid w:val="002B1479"/>
    <w:rsid w:val="002B17AC"/>
    <w:rsid w:val="002B1A2C"/>
    <w:rsid w:val="002B4163"/>
    <w:rsid w:val="002B4356"/>
    <w:rsid w:val="002B55E5"/>
    <w:rsid w:val="002B5A57"/>
    <w:rsid w:val="002B6972"/>
    <w:rsid w:val="002C0AA2"/>
    <w:rsid w:val="002C149D"/>
    <w:rsid w:val="002C171C"/>
    <w:rsid w:val="002C18FA"/>
    <w:rsid w:val="002C2E41"/>
    <w:rsid w:val="002C33F9"/>
    <w:rsid w:val="002C3626"/>
    <w:rsid w:val="002C4272"/>
    <w:rsid w:val="002C4621"/>
    <w:rsid w:val="002C4EDC"/>
    <w:rsid w:val="002C520E"/>
    <w:rsid w:val="002C59DD"/>
    <w:rsid w:val="002C76E5"/>
    <w:rsid w:val="002D019E"/>
    <w:rsid w:val="002D0424"/>
    <w:rsid w:val="002D164C"/>
    <w:rsid w:val="002D1858"/>
    <w:rsid w:val="002D1A4D"/>
    <w:rsid w:val="002D251A"/>
    <w:rsid w:val="002D2F2D"/>
    <w:rsid w:val="002D352A"/>
    <w:rsid w:val="002D3CBC"/>
    <w:rsid w:val="002D4124"/>
    <w:rsid w:val="002D44F7"/>
    <w:rsid w:val="002D4ABB"/>
    <w:rsid w:val="002D5558"/>
    <w:rsid w:val="002D5677"/>
    <w:rsid w:val="002D5BCD"/>
    <w:rsid w:val="002D6344"/>
    <w:rsid w:val="002D6A95"/>
    <w:rsid w:val="002D7126"/>
    <w:rsid w:val="002D71DE"/>
    <w:rsid w:val="002D7446"/>
    <w:rsid w:val="002D769F"/>
    <w:rsid w:val="002D7F4B"/>
    <w:rsid w:val="002E02C2"/>
    <w:rsid w:val="002E04BB"/>
    <w:rsid w:val="002E175B"/>
    <w:rsid w:val="002E24FD"/>
    <w:rsid w:val="002E3685"/>
    <w:rsid w:val="002E38FF"/>
    <w:rsid w:val="002E3989"/>
    <w:rsid w:val="002E3BD8"/>
    <w:rsid w:val="002E5080"/>
    <w:rsid w:val="002E54C9"/>
    <w:rsid w:val="002E56D3"/>
    <w:rsid w:val="002E7B13"/>
    <w:rsid w:val="002E7EC9"/>
    <w:rsid w:val="002F0C65"/>
    <w:rsid w:val="002F0D1E"/>
    <w:rsid w:val="002F172C"/>
    <w:rsid w:val="002F1D1C"/>
    <w:rsid w:val="002F2AC3"/>
    <w:rsid w:val="002F327C"/>
    <w:rsid w:val="002F3736"/>
    <w:rsid w:val="002F38FB"/>
    <w:rsid w:val="002F47A5"/>
    <w:rsid w:val="002F4CB8"/>
    <w:rsid w:val="002F4E9E"/>
    <w:rsid w:val="002F6188"/>
    <w:rsid w:val="002F68A6"/>
    <w:rsid w:val="002F70F5"/>
    <w:rsid w:val="002F7176"/>
    <w:rsid w:val="003003B9"/>
    <w:rsid w:val="00300989"/>
    <w:rsid w:val="003012A2"/>
    <w:rsid w:val="0030156F"/>
    <w:rsid w:val="00301A91"/>
    <w:rsid w:val="00302E8F"/>
    <w:rsid w:val="0030385F"/>
    <w:rsid w:val="00303E88"/>
    <w:rsid w:val="0030413F"/>
    <w:rsid w:val="00304410"/>
    <w:rsid w:val="00304926"/>
    <w:rsid w:val="00304E6E"/>
    <w:rsid w:val="003056FB"/>
    <w:rsid w:val="0030571C"/>
    <w:rsid w:val="003057CF"/>
    <w:rsid w:val="00305A26"/>
    <w:rsid w:val="00305B5C"/>
    <w:rsid w:val="00306A75"/>
    <w:rsid w:val="00306E9F"/>
    <w:rsid w:val="00307250"/>
    <w:rsid w:val="00307D5F"/>
    <w:rsid w:val="00307EFB"/>
    <w:rsid w:val="00310334"/>
    <w:rsid w:val="003107D7"/>
    <w:rsid w:val="0031118E"/>
    <w:rsid w:val="00311AFA"/>
    <w:rsid w:val="00312649"/>
    <w:rsid w:val="003126A1"/>
    <w:rsid w:val="00313DC8"/>
    <w:rsid w:val="0031579C"/>
    <w:rsid w:val="0031644C"/>
    <w:rsid w:val="0031650E"/>
    <w:rsid w:val="0031776F"/>
    <w:rsid w:val="00317E14"/>
    <w:rsid w:val="00320209"/>
    <w:rsid w:val="003202C3"/>
    <w:rsid w:val="00320481"/>
    <w:rsid w:val="00320F98"/>
    <w:rsid w:val="0032113E"/>
    <w:rsid w:val="00321285"/>
    <w:rsid w:val="0032137D"/>
    <w:rsid w:val="00321C03"/>
    <w:rsid w:val="00321E70"/>
    <w:rsid w:val="003226E7"/>
    <w:rsid w:val="00322737"/>
    <w:rsid w:val="00322AC0"/>
    <w:rsid w:val="00322B84"/>
    <w:rsid w:val="00323519"/>
    <w:rsid w:val="0032423E"/>
    <w:rsid w:val="00324271"/>
    <w:rsid w:val="00324282"/>
    <w:rsid w:val="00324C84"/>
    <w:rsid w:val="003251E9"/>
    <w:rsid w:val="003251FB"/>
    <w:rsid w:val="00326011"/>
    <w:rsid w:val="003262E0"/>
    <w:rsid w:val="003266F5"/>
    <w:rsid w:val="00326FDA"/>
    <w:rsid w:val="00327633"/>
    <w:rsid w:val="003276D5"/>
    <w:rsid w:val="00327ABC"/>
    <w:rsid w:val="00327EE4"/>
    <w:rsid w:val="00330131"/>
    <w:rsid w:val="0033210B"/>
    <w:rsid w:val="003323E5"/>
    <w:rsid w:val="00332978"/>
    <w:rsid w:val="00332BFE"/>
    <w:rsid w:val="00332C9D"/>
    <w:rsid w:val="00333A82"/>
    <w:rsid w:val="00334DEE"/>
    <w:rsid w:val="00334F2E"/>
    <w:rsid w:val="00335595"/>
    <w:rsid w:val="003356EA"/>
    <w:rsid w:val="00335B82"/>
    <w:rsid w:val="0033612C"/>
    <w:rsid w:val="003375DA"/>
    <w:rsid w:val="00340427"/>
    <w:rsid w:val="00340D42"/>
    <w:rsid w:val="00340D75"/>
    <w:rsid w:val="0034112E"/>
    <w:rsid w:val="00341CBF"/>
    <w:rsid w:val="003432B2"/>
    <w:rsid w:val="003433D5"/>
    <w:rsid w:val="003442B7"/>
    <w:rsid w:val="00344422"/>
    <w:rsid w:val="00344D6E"/>
    <w:rsid w:val="00344F1A"/>
    <w:rsid w:val="003456AC"/>
    <w:rsid w:val="00347260"/>
    <w:rsid w:val="00347BE1"/>
    <w:rsid w:val="003500C2"/>
    <w:rsid w:val="003501E6"/>
    <w:rsid w:val="003502EC"/>
    <w:rsid w:val="003502EF"/>
    <w:rsid w:val="003503FE"/>
    <w:rsid w:val="00350505"/>
    <w:rsid w:val="003506FE"/>
    <w:rsid w:val="00352241"/>
    <w:rsid w:val="0035229F"/>
    <w:rsid w:val="00352A82"/>
    <w:rsid w:val="00352AF6"/>
    <w:rsid w:val="00352F55"/>
    <w:rsid w:val="00356398"/>
    <w:rsid w:val="00356424"/>
    <w:rsid w:val="003571A4"/>
    <w:rsid w:val="003573D8"/>
    <w:rsid w:val="003576EC"/>
    <w:rsid w:val="003578F7"/>
    <w:rsid w:val="0036082C"/>
    <w:rsid w:val="0036167E"/>
    <w:rsid w:val="003637AF"/>
    <w:rsid w:val="003640AB"/>
    <w:rsid w:val="00364261"/>
    <w:rsid w:val="00365FD8"/>
    <w:rsid w:val="0036725F"/>
    <w:rsid w:val="003706E1"/>
    <w:rsid w:val="003713E5"/>
    <w:rsid w:val="003715D7"/>
    <w:rsid w:val="003716A3"/>
    <w:rsid w:val="00372139"/>
    <w:rsid w:val="00372470"/>
    <w:rsid w:val="00372B9E"/>
    <w:rsid w:val="003734D8"/>
    <w:rsid w:val="00373D25"/>
    <w:rsid w:val="003740C4"/>
    <w:rsid w:val="003745C0"/>
    <w:rsid w:val="00374B0D"/>
    <w:rsid w:val="00374BB6"/>
    <w:rsid w:val="003750AD"/>
    <w:rsid w:val="003754FD"/>
    <w:rsid w:val="00375519"/>
    <w:rsid w:val="0037584E"/>
    <w:rsid w:val="00375B61"/>
    <w:rsid w:val="00376396"/>
    <w:rsid w:val="00376C48"/>
    <w:rsid w:val="00377149"/>
    <w:rsid w:val="0037791E"/>
    <w:rsid w:val="00377C16"/>
    <w:rsid w:val="00380280"/>
    <w:rsid w:val="00380921"/>
    <w:rsid w:val="00380972"/>
    <w:rsid w:val="00380A30"/>
    <w:rsid w:val="00381AC3"/>
    <w:rsid w:val="003822E3"/>
    <w:rsid w:val="00382465"/>
    <w:rsid w:val="00382ED1"/>
    <w:rsid w:val="00384070"/>
    <w:rsid w:val="00384484"/>
    <w:rsid w:val="003851FD"/>
    <w:rsid w:val="003860A9"/>
    <w:rsid w:val="003863CE"/>
    <w:rsid w:val="003866F2"/>
    <w:rsid w:val="0038679B"/>
    <w:rsid w:val="00387D1B"/>
    <w:rsid w:val="00392B95"/>
    <w:rsid w:val="00392C51"/>
    <w:rsid w:val="003934BE"/>
    <w:rsid w:val="00393E87"/>
    <w:rsid w:val="003940B7"/>
    <w:rsid w:val="00394382"/>
    <w:rsid w:val="00394435"/>
    <w:rsid w:val="00394F57"/>
    <w:rsid w:val="00395BC1"/>
    <w:rsid w:val="003966C8"/>
    <w:rsid w:val="00396859"/>
    <w:rsid w:val="00396987"/>
    <w:rsid w:val="00396B05"/>
    <w:rsid w:val="00396E1B"/>
    <w:rsid w:val="00397BC0"/>
    <w:rsid w:val="003A06B4"/>
    <w:rsid w:val="003A1B6E"/>
    <w:rsid w:val="003A1F16"/>
    <w:rsid w:val="003A1F73"/>
    <w:rsid w:val="003A2D2F"/>
    <w:rsid w:val="003A373A"/>
    <w:rsid w:val="003A385D"/>
    <w:rsid w:val="003A4425"/>
    <w:rsid w:val="003A457D"/>
    <w:rsid w:val="003A4BEC"/>
    <w:rsid w:val="003A52E6"/>
    <w:rsid w:val="003A554D"/>
    <w:rsid w:val="003A5CF6"/>
    <w:rsid w:val="003A605C"/>
    <w:rsid w:val="003A6769"/>
    <w:rsid w:val="003A7027"/>
    <w:rsid w:val="003A7243"/>
    <w:rsid w:val="003B1359"/>
    <w:rsid w:val="003B17B9"/>
    <w:rsid w:val="003B1E0C"/>
    <w:rsid w:val="003B2293"/>
    <w:rsid w:val="003B2C25"/>
    <w:rsid w:val="003B3D37"/>
    <w:rsid w:val="003B3E8D"/>
    <w:rsid w:val="003B4AA6"/>
    <w:rsid w:val="003B4CBF"/>
    <w:rsid w:val="003B4ED3"/>
    <w:rsid w:val="003B538E"/>
    <w:rsid w:val="003B5AED"/>
    <w:rsid w:val="003B6700"/>
    <w:rsid w:val="003B68D1"/>
    <w:rsid w:val="003B7327"/>
    <w:rsid w:val="003B742D"/>
    <w:rsid w:val="003B7AAF"/>
    <w:rsid w:val="003C0312"/>
    <w:rsid w:val="003C1209"/>
    <w:rsid w:val="003C1B51"/>
    <w:rsid w:val="003C2A47"/>
    <w:rsid w:val="003C355E"/>
    <w:rsid w:val="003C362B"/>
    <w:rsid w:val="003C42A7"/>
    <w:rsid w:val="003C4513"/>
    <w:rsid w:val="003C4730"/>
    <w:rsid w:val="003C4B28"/>
    <w:rsid w:val="003C4B72"/>
    <w:rsid w:val="003C4F82"/>
    <w:rsid w:val="003C51EA"/>
    <w:rsid w:val="003C54DD"/>
    <w:rsid w:val="003C5729"/>
    <w:rsid w:val="003C5E8F"/>
    <w:rsid w:val="003C5ED3"/>
    <w:rsid w:val="003C65CE"/>
    <w:rsid w:val="003C65FC"/>
    <w:rsid w:val="003C6AAD"/>
    <w:rsid w:val="003C7365"/>
    <w:rsid w:val="003C73D7"/>
    <w:rsid w:val="003C7741"/>
    <w:rsid w:val="003C7745"/>
    <w:rsid w:val="003C7982"/>
    <w:rsid w:val="003D0383"/>
    <w:rsid w:val="003D042C"/>
    <w:rsid w:val="003D0FD5"/>
    <w:rsid w:val="003D2575"/>
    <w:rsid w:val="003D34C9"/>
    <w:rsid w:val="003D37E2"/>
    <w:rsid w:val="003D4387"/>
    <w:rsid w:val="003D53A5"/>
    <w:rsid w:val="003D56F4"/>
    <w:rsid w:val="003D5D26"/>
    <w:rsid w:val="003D5EC5"/>
    <w:rsid w:val="003D6605"/>
    <w:rsid w:val="003D6DEC"/>
    <w:rsid w:val="003D6F3A"/>
    <w:rsid w:val="003D7415"/>
    <w:rsid w:val="003D7441"/>
    <w:rsid w:val="003E02CA"/>
    <w:rsid w:val="003E058B"/>
    <w:rsid w:val="003E07B7"/>
    <w:rsid w:val="003E09D3"/>
    <w:rsid w:val="003E11B0"/>
    <w:rsid w:val="003E1763"/>
    <w:rsid w:val="003E1A7E"/>
    <w:rsid w:val="003E20D0"/>
    <w:rsid w:val="003E2E3D"/>
    <w:rsid w:val="003E3B3A"/>
    <w:rsid w:val="003E3DBB"/>
    <w:rsid w:val="003E43DE"/>
    <w:rsid w:val="003E4762"/>
    <w:rsid w:val="003E5F3F"/>
    <w:rsid w:val="003E7013"/>
    <w:rsid w:val="003E7392"/>
    <w:rsid w:val="003E7946"/>
    <w:rsid w:val="003E7DFF"/>
    <w:rsid w:val="003F127E"/>
    <w:rsid w:val="003F1595"/>
    <w:rsid w:val="003F1EB1"/>
    <w:rsid w:val="003F258C"/>
    <w:rsid w:val="003F2E89"/>
    <w:rsid w:val="003F3D9C"/>
    <w:rsid w:val="003F60AF"/>
    <w:rsid w:val="003F68A3"/>
    <w:rsid w:val="003F6FDA"/>
    <w:rsid w:val="003F7234"/>
    <w:rsid w:val="003F7623"/>
    <w:rsid w:val="004003B5"/>
    <w:rsid w:val="00400887"/>
    <w:rsid w:val="00400C8A"/>
    <w:rsid w:val="00400D22"/>
    <w:rsid w:val="00401DB7"/>
    <w:rsid w:val="00402174"/>
    <w:rsid w:val="0040360B"/>
    <w:rsid w:val="00404005"/>
    <w:rsid w:val="004042BC"/>
    <w:rsid w:val="004058CF"/>
    <w:rsid w:val="00405C6C"/>
    <w:rsid w:val="004077D7"/>
    <w:rsid w:val="00410EB1"/>
    <w:rsid w:val="004110A7"/>
    <w:rsid w:val="0041157B"/>
    <w:rsid w:val="00411E93"/>
    <w:rsid w:val="00411F9E"/>
    <w:rsid w:val="00412A13"/>
    <w:rsid w:val="00415381"/>
    <w:rsid w:val="00416100"/>
    <w:rsid w:val="0041613D"/>
    <w:rsid w:val="004167B4"/>
    <w:rsid w:val="004200AE"/>
    <w:rsid w:val="00420BD8"/>
    <w:rsid w:val="00421753"/>
    <w:rsid w:val="00421FC1"/>
    <w:rsid w:val="004220A2"/>
    <w:rsid w:val="00422270"/>
    <w:rsid w:val="00422BA3"/>
    <w:rsid w:val="00422FBE"/>
    <w:rsid w:val="0042421A"/>
    <w:rsid w:val="00425147"/>
    <w:rsid w:val="004252FC"/>
    <w:rsid w:val="00425498"/>
    <w:rsid w:val="004254F9"/>
    <w:rsid w:val="00427894"/>
    <w:rsid w:val="00427EA9"/>
    <w:rsid w:val="0043014C"/>
    <w:rsid w:val="00430324"/>
    <w:rsid w:val="0043033B"/>
    <w:rsid w:val="0043077F"/>
    <w:rsid w:val="004328FF"/>
    <w:rsid w:val="00432B3B"/>
    <w:rsid w:val="00432DD3"/>
    <w:rsid w:val="00433030"/>
    <w:rsid w:val="0043377A"/>
    <w:rsid w:val="00433916"/>
    <w:rsid w:val="00434884"/>
    <w:rsid w:val="00436629"/>
    <w:rsid w:val="00436732"/>
    <w:rsid w:val="004368C3"/>
    <w:rsid w:val="004368C6"/>
    <w:rsid w:val="00436A7B"/>
    <w:rsid w:val="00437376"/>
    <w:rsid w:val="004376BD"/>
    <w:rsid w:val="00437B5F"/>
    <w:rsid w:val="004402AC"/>
    <w:rsid w:val="0044093B"/>
    <w:rsid w:val="00440A8B"/>
    <w:rsid w:val="00440DF4"/>
    <w:rsid w:val="0044192F"/>
    <w:rsid w:val="00441F0D"/>
    <w:rsid w:val="00442464"/>
    <w:rsid w:val="004429AA"/>
    <w:rsid w:val="00442C92"/>
    <w:rsid w:val="004431CB"/>
    <w:rsid w:val="00443E5F"/>
    <w:rsid w:val="00444ABD"/>
    <w:rsid w:val="004452C4"/>
    <w:rsid w:val="004454B0"/>
    <w:rsid w:val="00445E83"/>
    <w:rsid w:val="00446823"/>
    <w:rsid w:val="0044702B"/>
    <w:rsid w:val="004475C3"/>
    <w:rsid w:val="00447CC7"/>
    <w:rsid w:val="00447FFB"/>
    <w:rsid w:val="00450174"/>
    <w:rsid w:val="004518FB"/>
    <w:rsid w:val="00451D50"/>
    <w:rsid w:val="00453052"/>
    <w:rsid w:val="00453095"/>
    <w:rsid w:val="004532C5"/>
    <w:rsid w:val="004539F7"/>
    <w:rsid w:val="00453FD6"/>
    <w:rsid w:val="00453FEC"/>
    <w:rsid w:val="00454218"/>
    <w:rsid w:val="00454735"/>
    <w:rsid w:val="004547F3"/>
    <w:rsid w:val="00454AF1"/>
    <w:rsid w:val="0045535E"/>
    <w:rsid w:val="00455686"/>
    <w:rsid w:val="00456152"/>
    <w:rsid w:val="00456635"/>
    <w:rsid w:val="00456680"/>
    <w:rsid w:val="0045691E"/>
    <w:rsid w:val="00457216"/>
    <w:rsid w:val="004574BD"/>
    <w:rsid w:val="00457C43"/>
    <w:rsid w:val="00460F48"/>
    <w:rsid w:val="0046118F"/>
    <w:rsid w:val="00461320"/>
    <w:rsid w:val="00461446"/>
    <w:rsid w:val="00461AE8"/>
    <w:rsid w:val="00461D82"/>
    <w:rsid w:val="00462512"/>
    <w:rsid w:val="00462803"/>
    <w:rsid w:val="004644C5"/>
    <w:rsid w:val="00464BB1"/>
    <w:rsid w:val="004652B1"/>
    <w:rsid w:val="00465871"/>
    <w:rsid w:val="00465AD1"/>
    <w:rsid w:val="00466548"/>
    <w:rsid w:val="004669D4"/>
    <w:rsid w:val="00466C65"/>
    <w:rsid w:val="00466DD9"/>
    <w:rsid w:val="00467D7D"/>
    <w:rsid w:val="004703F6"/>
    <w:rsid w:val="00470830"/>
    <w:rsid w:val="00471048"/>
    <w:rsid w:val="004710CE"/>
    <w:rsid w:val="0047112D"/>
    <w:rsid w:val="004715B1"/>
    <w:rsid w:val="00473312"/>
    <w:rsid w:val="004740AF"/>
    <w:rsid w:val="0047418B"/>
    <w:rsid w:val="00474FF8"/>
    <w:rsid w:val="00475E46"/>
    <w:rsid w:val="00476B65"/>
    <w:rsid w:val="00480663"/>
    <w:rsid w:val="00480B91"/>
    <w:rsid w:val="00481122"/>
    <w:rsid w:val="004815FD"/>
    <w:rsid w:val="00482055"/>
    <w:rsid w:val="0048274C"/>
    <w:rsid w:val="00482E9C"/>
    <w:rsid w:val="004839D2"/>
    <w:rsid w:val="00483A94"/>
    <w:rsid w:val="00483BAA"/>
    <w:rsid w:val="004846AB"/>
    <w:rsid w:val="00484B68"/>
    <w:rsid w:val="00485172"/>
    <w:rsid w:val="004857D7"/>
    <w:rsid w:val="00486425"/>
    <w:rsid w:val="0049022C"/>
    <w:rsid w:val="00490E76"/>
    <w:rsid w:val="00491224"/>
    <w:rsid w:val="00491251"/>
    <w:rsid w:val="004912FF"/>
    <w:rsid w:val="00491457"/>
    <w:rsid w:val="004918A3"/>
    <w:rsid w:val="00491A29"/>
    <w:rsid w:val="00491AA9"/>
    <w:rsid w:val="00492ADC"/>
    <w:rsid w:val="004930A3"/>
    <w:rsid w:val="00493167"/>
    <w:rsid w:val="0049465B"/>
    <w:rsid w:val="004955BA"/>
    <w:rsid w:val="00495854"/>
    <w:rsid w:val="0049586B"/>
    <w:rsid w:val="00495F7F"/>
    <w:rsid w:val="00496E4C"/>
    <w:rsid w:val="00496FCD"/>
    <w:rsid w:val="00497C44"/>
    <w:rsid w:val="004A0760"/>
    <w:rsid w:val="004A11E5"/>
    <w:rsid w:val="004A13D3"/>
    <w:rsid w:val="004A1552"/>
    <w:rsid w:val="004A181F"/>
    <w:rsid w:val="004A1831"/>
    <w:rsid w:val="004A1BF1"/>
    <w:rsid w:val="004A2202"/>
    <w:rsid w:val="004A25A8"/>
    <w:rsid w:val="004A36CC"/>
    <w:rsid w:val="004A3EC0"/>
    <w:rsid w:val="004A3F84"/>
    <w:rsid w:val="004A6F72"/>
    <w:rsid w:val="004A7C4B"/>
    <w:rsid w:val="004B0093"/>
    <w:rsid w:val="004B05FD"/>
    <w:rsid w:val="004B06C5"/>
    <w:rsid w:val="004B0929"/>
    <w:rsid w:val="004B0AAE"/>
    <w:rsid w:val="004B14F7"/>
    <w:rsid w:val="004B171B"/>
    <w:rsid w:val="004B1851"/>
    <w:rsid w:val="004B2272"/>
    <w:rsid w:val="004B2A00"/>
    <w:rsid w:val="004B2FDC"/>
    <w:rsid w:val="004B31BC"/>
    <w:rsid w:val="004B3FDE"/>
    <w:rsid w:val="004B44B1"/>
    <w:rsid w:val="004B4952"/>
    <w:rsid w:val="004B58AE"/>
    <w:rsid w:val="004B775E"/>
    <w:rsid w:val="004B7F38"/>
    <w:rsid w:val="004C07E2"/>
    <w:rsid w:val="004C0CF9"/>
    <w:rsid w:val="004C1067"/>
    <w:rsid w:val="004C1CEA"/>
    <w:rsid w:val="004C3B62"/>
    <w:rsid w:val="004C4595"/>
    <w:rsid w:val="004C5B8D"/>
    <w:rsid w:val="004C670F"/>
    <w:rsid w:val="004C67DD"/>
    <w:rsid w:val="004C6DFE"/>
    <w:rsid w:val="004C7BA9"/>
    <w:rsid w:val="004C7FAF"/>
    <w:rsid w:val="004D0157"/>
    <w:rsid w:val="004D0A1F"/>
    <w:rsid w:val="004D0C90"/>
    <w:rsid w:val="004D179D"/>
    <w:rsid w:val="004D2935"/>
    <w:rsid w:val="004D2A95"/>
    <w:rsid w:val="004D2AE7"/>
    <w:rsid w:val="004D32AC"/>
    <w:rsid w:val="004D3DFE"/>
    <w:rsid w:val="004D4059"/>
    <w:rsid w:val="004D40B5"/>
    <w:rsid w:val="004D4318"/>
    <w:rsid w:val="004D4586"/>
    <w:rsid w:val="004D4B4E"/>
    <w:rsid w:val="004D4D93"/>
    <w:rsid w:val="004D50C5"/>
    <w:rsid w:val="004D5AD1"/>
    <w:rsid w:val="004D5EB5"/>
    <w:rsid w:val="004D5EF0"/>
    <w:rsid w:val="004D648F"/>
    <w:rsid w:val="004D7330"/>
    <w:rsid w:val="004D742A"/>
    <w:rsid w:val="004D7D05"/>
    <w:rsid w:val="004E01F4"/>
    <w:rsid w:val="004E0F65"/>
    <w:rsid w:val="004E12B2"/>
    <w:rsid w:val="004E13F3"/>
    <w:rsid w:val="004E2FAB"/>
    <w:rsid w:val="004E3256"/>
    <w:rsid w:val="004E4543"/>
    <w:rsid w:val="004E47CB"/>
    <w:rsid w:val="004E5BC5"/>
    <w:rsid w:val="004E6EBF"/>
    <w:rsid w:val="004E6F36"/>
    <w:rsid w:val="004E76ED"/>
    <w:rsid w:val="004E7724"/>
    <w:rsid w:val="004E7F9E"/>
    <w:rsid w:val="004F06FB"/>
    <w:rsid w:val="004F0A05"/>
    <w:rsid w:val="004F0E05"/>
    <w:rsid w:val="004F148A"/>
    <w:rsid w:val="004F1CE1"/>
    <w:rsid w:val="004F1D23"/>
    <w:rsid w:val="004F211F"/>
    <w:rsid w:val="004F237F"/>
    <w:rsid w:val="004F3298"/>
    <w:rsid w:val="004F35D3"/>
    <w:rsid w:val="004F3685"/>
    <w:rsid w:val="004F3D80"/>
    <w:rsid w:val="004F3F52"/>
    <w:rsid w:val="004F4693"/>
    <w:rsid w:val="004F4713"/>
    <w:rsid w:val="004F4A23"/>
    <w:rsid w:val="004F4C1C"/>
    <w:rsid w:val="004F4ED0"/>
    <w:rsid w:val="004F54A0"/>
    <w:rsid w:val="004F62AA"/>
    <w:rsid w:val="004F67A8"/>
    <w:rsid w:val="004F68F2"/>
    <w:rsid w:val="004F7BA0"/>
    <w:rsid w:val="004F7DC9"/>
    <w:rsid w:val="00500766"/>
    <w:rsid w:val="00501432"/>
    <w:rsid w:val="00501621"/>
    <w:rsid w:val="00503012"/>
    <w:rsid w:val="00503490"/>
    <w:rsid w:val="005044EC"/>
    <w:rsid w:val="0050451F"/>
    <w:rsid w:val="005048DA"/>
    <w:rsid w:val="00504C40"/>
    <w:rsid w:val="00506D93"/>
    <w:rsid w:val="0050769D"/>
    <w:rsid w:val="0050782F"/>
    <w:rsid w:val="005078A1"/>
    <w:rsid w:val="00510C58"/>
    <w:rsid w:val="00510C97"/>
    <w:rsid w:val="00510D21"/>
    <w:rsid w:val="0051121A"/>
    <w:rsid w:val="00511BED"/>
    <w:rsid w:val="00511CF0"/>
    <w:rsid w:val="00512702"/>
    <w:rsid w:val="00512D3B"/>
    <w:rsid w:val="00512F45"/>
    <w:rsid w:val="00513E7A"/>
    <w:rsid w:val="00514001"/>
    <w:rsid w:val="005147B0"/>
    <w:rsid w:val="00515E89"/>
    <w:rsid w:val="00515EC7"/>
    <w:rsid w:val="00516325"/>
    <w:rsid w:val="00516466"/>
    <w:rsid w:val="00516950"/>
    <w:rsid w:val="00516E26"/>
    <w:rsid w:val="00516EB9"/>
    <w:rsid w:val="00517CC2"/>
    <w:rsid w:val="0052090B"/>
    <w:rsid w:val="00520AFB"/>
    <w:rsid w:val="005211E9"/>
    <w:rsid w:val="0052151C"/>
    <w:rsid w:val="00521617"/>
    <w:rsid w:val="00521757"/>
    <w:rsid w:val="00521C7F"/>
    <w:rsid w:val="0052287F"/>
    <w:rsid w:val="00524048"/>
    <w:rsid w:val="00524908"/>
    <w:rsid w:val="00525BDD"/>
    <w:rsid w:val="00525CDA"/>
    <w:rsid w:val="00525D30"/>
    <w:rsid w:val="00526E17"/>
    <w:rsid w:val="00527138"/>
    <w:rsid w:val="0052757F"/>
    <w:rsid w:val="00527A3C"/>
    <w:rsid w:val="005303B0"/>
    <w:rsid w:val="00530893"/>
    <w:rsid w:val="00531198"/>
    <w:rsid w:val="0053187B"/>
    <w:rsid w:val="00531F27"/>
    <w:rsid w:val="0053205A"/>
    <w:rsid w:val="00532B61"/>
    <w:rsid w:val="00532D2F"/>
    <w:rsid w:val="00532EBD"/>
    <w:rsid w:val="00533595"/>
    <w:rsid w:val="00533AEF"/>
    <w:rsid w:val="00534260"/>
    <w:rsid w:val="005345B0"/>
    <w:rsid w:val="00535654"/>
    <w:rsid w:val="00535EDC"/>
    <w:rsid w:val="00536114"/>
    <w:rsid w:val="005364A6"/>
    <w:rsid w:val="00536909"/>
    <w:rsid w:val="00536D1F"/>
    <w:rsid w:val="00537C33"/>
    <w:rsid w:val="00537C34"/>
    <w:rsid w:val="00537C4C"/>
    <w:rsid w:val="005400B3"/>
    <w:rsid w:val="005405EA"/>
    <w:rsid w:val="00540772"/>
    <w:rsid w:val="00540782"/>
    <w:rsid w:val="005410F8"/>
    <w:rsid w:val="00541290"/>
    <w:rsid w:val="00542157"/>
    <w:rsid w:val="00542393"/>
    <w:rsid w:val="00543311"/>
    <w:rsid w:val="00543F36"/>
    <w:rsid w:val="00544C06"/>
    <w:rsid w:val="00545677"/>
    <w:rsid w:val="00545C4F"/>
    <w:rsid w:val="005466A7"/>
    <w:rsid w:val="00546DA1"/>
    <w:rsid w:val="00546F89"/>
    <w:rsid w:val="00547317"/>
    <w:rsid w:val="0054796D"/>
    <w:rsid w:val="00547D6A"/>
    <w:rsid w:val="0055093D"/>
    <w:rsid w:val="005510F4"/>
    <w:rsid w:val="0055132F"/>
    <w:rsid w:val="00551C21"/>
    <w:rsid w:val="00553463"/>
    <w:rsid w:val="00554605"/>
    <w:rsid w:val="00555459"/>
    <w:rsid w:val="0055591A"/>
    <w:rsid w:val="00555BAF"/>
    <w:rsid w:val="00556094"/>
    <w:rsid w:val="00556C66"/>
    <w:rsid w:val="00560275"/>
    <w:rsid w:val="005606C5"/>
    <w:rsid w:val="00560C92"/>
    <w:rsid w:val="00560EA9"/>
    <w:rsid w:val="00561305"/>
    <w:rsid w:val="0056131C"/>
    <w:rsid w:val="00561369"/>
    <w:rsid w:val="0056173B"/>
    <w:rsid w:val="005635FE"/>
    <w:rsid w:val="00564CF4"/>
    <w:rsid w:val="00564D08"/>
    <w:rsid w:val="00564DE2"/>
    <w:rsid w:val="00565258"/>
    <w:rsid w:val="00565805"/>
    <w:rsid w:val="00565B3D"/>
    <w:rsid w:val="005663B0"/>
    <w:rsid w:val="00566A8C"/>
    <w:rsid w:val="005674FE"/>
    <w:rsid w:val="005675D7"/>
    <w:rsid w:val="00567AB4"/>
    <w:rsid w:val="00567F26"/>
    <w:rsid w:val="005701DF"/>
    <w:rsid w:val="0057083C"/>
    <w:rsid w:val="00570BD1"/>
    <w:rsid w:val="005711D5"/>
    <w:rsid w:val="00572493"/>
    <w:rsid w:val="005728B9"/>
    <w:rsid w:val="00572F31"/>
    <w:rsid w:val="005732FC"/>
    <w:rsid w:val="0057337E"/>
    <w:rsid w:val="0057340C"/>
    <w:rsid w:val="00573AC9"/>
    <w:rsid w:val="00574249"/>
    <w:rsid w:val="00575554"/>
    <w:rsid w:val="00575867"/>
    <w:rsid w:val="00575B8A"/>
    <w:rsid w:val="00577C92"/>
    <w:rsid w:val="00577D5F"/>
    <w:rsid w:val="005800D8"/>
    <w:rsid w:val="00580D87"/>
    <w:rsid w:val="00580DF4"/>
    <w:rsid w:val="005816E1"/>
    <w:rsid w:val="00581A00"/>
    <w:rsid w:val="00581A70"/>
    <w:rsid w:val="00581B43"/>
    <w:rsid w:val="00582086"/>
    <w:rsid w:val="00582ABD"/>
    <w:rsid w:val="00582DEA"/>
    <w:rsid w:val="00582F34"/>
    <w:rsid w:val="00583996"/>
    <w:rsid w:val="00583D01"/>
    <w:rsid w:val="0058410E"/>
    <w:rsid w:val="00586748"/>
    <w:rsid w:val="0058697D"/>
    <w:rsid w:val="00587495"/>
    <w:rsid w:val="00587E6D"/>
    <w:rsid w:val="00590C36"/>
    <w:rsid w:val="0059156A"/>
    <w:rsid w:val="00591570"/>
    <w:rsid w:val="00592693"/>
    <w:rsid w:val="00592F7B"/>
    <w:rsid w:val="00593566"/>
    <w:rsid w:val="005943B6"/>
    <w:rsid w:val="00595AE7"/>
    <w:rsid w:val="0059682C"/>
    <w:rsid w:val="00596835"/>
    <w:rsid w:val="00596A7C"/>
    <w:rsid w:val="00596B3E"/>
    <w:rsid w:val="00597E31"/>
    <w:rsid w:val="005A1A06"/>
    <w:rsid w:val="005A25A3"/>
    <w:rsid w:val="005A2983"/>
    <w:rsid w:val="005A2D1B"/>
    <w:rsid w:val="005A31FE"/>
    <w:rsid w:val="005A5FE9"/>
    <w:rsid w:val="005A60F8"/>
    <w:rsid w:val="005A67B4"/>
    <w:rsid w:val="005A732F"/>
    <w:rsid w:val="005A7961"/>
    <w:rsid w:val="005A797A"/>
    <w:rsid w:val="005A799E"/>
    <w:rsid w:val="005A7E25"/>
    <w:rsid w:val="005B0813"/>
    <w:rsid w:val="005B09A6"/>
    <w:rsid w:val="005B1666"/>
    <w:rsid w:val="005B22A2"/>
    <w:rsid w:val="005B2A55"/>
    <w:rsid w:val="005B2D31"/>
    <w:rsid w:val="005B2FFA"/>
    <w:rsid w:val="005B487E"/>
    <w:rsid w:val="005B4AEB"/>
    <w:rsid w:val="005B4B5E"/>
    <w:rsid w:val="005B5283"/>
    <w:rsid w:val="005B59CA"/>
    <w:rsid w:val="005B5F52"/>
    <w:rsid w:val="005B61AB"/>
    <w:rsid w:val="005B6E85"/>
    <w:rsid w:val="005B7EDB"/>
    <w:rsid w:val="005C0E9A"/>
    <w:rsid w:val="005C2507"/>
    <w:rsid w:val="005C37DF"/>
    <w:rsid w:val="005C3861"/>
    <w:rsid w:val="005C4E2E"/>
    <w:rsid w:val="005C5F0B"/>
    <w:rsid w:val="005C6157"/>
    <w:rsid w:val="005C75B9"/>
    <w:rsid w:val="005C75CD"/>
    <w:rsid w:val="005C779E"/>
    <w:rsid w:val="005C7C58"/>
    <w:rsid w:val="005C7C90"/>
    <w:rsid w:val="005D024F"/>
    <w:rsid w:val="005D09FA"/>
    <w:rsid w:val="005D0B43"/>
    <w:rsid w:val="005D11E8"/>
    <w:rsid w:val="005D1AC8"/>
    <w:rsid w:val="005D2A2B"/>
    <w:rsid w:val="005D2DCD"/>
    <w:rsid w:val="005D3110"/>
    <w:rsid w:val="005D5C46"/>
    <w:rsid w:val="005D6087"/>
    <w:rsid w:val="005D6BB0"/>
    <w:rsid w:val="005D780F"/>
    <w:rsid w:val="005E102F"/>
    <w:rsid w:val="005E1879"/>
    <w:rsid w:val="005E28CA"/>
    <w:rsid w:val="005E295E"/>
    <w:rsid w:val="005E2B39"/>
    <w:rsid w:val="005E2DC4"/>
    <w:rsid w:val="005E35C0"/>
    <w:rsid w:val="005E3650"/>
    <w:rsid w:val="005E4CA2"/>
    <w:rsid w:val="005E58C3"/>
    <w:rsid w:val="005E5D79"/>
    <w:rsid w:val="005E5E89"/>
    <w:rsid w:val="005E6B78"/>
    <w:rsid w:val="005E6B8A"/>
    <w:rsid w:val="005E6E31"/>
    <w:rsid w:val="005E72F6"/>
    <w:rsid w:val="005E7D06"/>
    <w:rsid w:val="005E7FF2"/>
    <w:rsid w:val="005F0135"/>
    <w:rsid w:val="005F0CBF"/>
    <w:rsid w:val="005F0ECF"/>
    <w:rsid w:val="005F116D"/>
    <w:rsid w:val="005F19B9"/>
    <w:rsid w:val="005F2A75"/>
    <w:rsid w:val="005F2DD5"/>
    <w:rsid w:val="005F30A7"/>
    <w:rsid w:val="005F3744"/>
    <w:rsid w:val="005F3887"/>
    <w:rsid w:val="005F443F"/>
    <w:rsid w:val="005F4631"/>
    <w:rsid w:val="005F4B03"/>
    <w:rsid w:val="005F4DF0"/>
    <w:rsid w:val="005F5AC4"/>
    <w:rsid w:val="005F5B30"/>
    <w:rsid w:val="005F5CEB"/>
    <w:rsid w:val="005F6DA3"/>
    <w:rsid w:val="005F7142"/>
    <w:rsid w:val="005F7258"/>
    <w:rsid w:val="005F725E"/>
    <w:rsid w:val="005F7EB5"/>
    <w:rsid w:val="006002D3"/>
    <w:rsid w:val="00600423"/>
    <w:rsid w:val="00601EC1"/>
    <w:rsid w:val="0060232D"/>
    <w:rsid w:val="006026E0"/>
    <w:rsid w:val="00602B31"/>
    <w:rsid w:val="00602FC8"/>
    <w:rsid w:val="006036AF"/>
    <w:rsid w:val="00603C7A"/>
    <w:rsid w:val="00603C81"/>
    <w:rsid w:val="00603E8D"/>
    <w:rsid w:val="0060420A"/>
    <w:rsid w:val="00604E36"/>
    <w:rsid w:val="006051DC"/>
    <w:rsid w:val="006052AC"/>
    <w:rsid w:val="0060586C"/>
    <w:rsid w:val="00605F87"/>
    <w:rsid w:val="00606359"/>
    <w:rsid w:val="006064F1"/>
    <w:rsid w:val="00606896"/>
    <w:rsid w:val="0060696D"/>
    <w:rsid w:val="0060701D"/>
    <w:rsid w:val="00607868"/>
    <w:rsid w:val="00607A2A"/>
    <w:rsid w:val="00607A5B"/>
    <w:rsid w:val="00607A7A"/>
    <w:rsid w:val="0061009F"/>
    <w:rsid w:val="00610172"/>
    <w:rsid w:val="0061085B"/>
    <w:rsid w:val="006108A8"/>
    <w:rsid w:val="006109F9"/>
    <w:rsid w:val="00610BEC"/>
    <w:rsid w:val="00610C4C"/>
    <w:rsid w:val="0061136F"/>
    <w:rsid w:val="0061164C"/>
    <w:rsid w:val="00613101"/>
    <w:rsid w:val="0061356C"/>
    <w:rsid w:val="00613B53"/>
    <w:rsid w:val="00614103"/>
    <w:rsid w:val="00614AE9"/>
    <w:rsid w:val="00615253"/>
    <w:rsid w:val="00615E1D"/>
    <w:rsid w:val="00615E61"/>
    <w:rsid w:val="006167EB"/>
    <w:rsid w:val="00616D5D"/>
    <w:rsid w:val="00616DB3"/>
    <w:rsid w:val="0061701C"/>
    <w:rsid w:val="0061706D"/>
    <w:rsid w:val="00617377"/>
    <w:rsid w:val="006201D2"/>
    <w:rsid w:val="006203FB"/>
    <w:rsid w:val="0062064B"/>
    <w:rsid w:val="00620FE3"/>
    <w:rsid w:val="00621378"/>
    <w:rsid w:val="00621FAF"/>
    <w:rsid w:val="00622807"/>
    <w:rsid w:val="00622D23"/>
    <w:rsid w:val="0062369B"/>
    <w:rsid w:val="006236B0"/>
    <w:rsid w:val="00623F54"/>
    <w:rsid w:val="0062428A"/>
    <w:rsid w:val="00624F54"/>
    <w:rsid w:val="00625F61"/>
    <w:rsid w:val="00626572"/>
    <w:rsid w:val="006265EB"/>
    <w:rsid w:val="00626C28"/>
    <w:rsid w:val="006278AF"/>
    <w:rsid w:val="006307AA"/>
    <w:rsid w:val="00630A66"/>
    <w:rsid w:val="00631720"/>
    <w:rsid w:val="00631B57"/>
    <w:rsid w:val="00631ED2"/>
    <w:rsid w:val="00632F97"/>
    <w:rsid w:val="00633CCC"/>
    <w:rsid w:val="00634087"/>
    <w:rsid w:val="00634180"/>
    <w:rsid w:val="006348C4"/>
    <w:rsid w:val="00635625"/>
    <w:rsid w:val="006361E1"/>
    <w:rsid w:val="00636D1C"/>
    <w:rsid w:val="00636FA3"/>
    <w:rsid w:val="006414E2"/>
    <w:rsid w:val="006416D8"/>
    <w:rsid w:val="00641A1C"/>
    <w:rsid w:val="006423B3"/>
    <w:rsid w:val="0064241E"/>
    <w:rsid w:val="0064245C"/>
    <w:rsid w:val="00642E49"/>
    <w:rsid w:val="00643100"/>
    <w:rsid w:val="0064340E"/>
    <w:rsid w:val="00643BDF"/>
    <w:rsid w:val="00643C61"/>
    <w:rsid w:val="00643E7E"/>
    <w:rsid w:val="006443B2"/>
    <w:rsid w:val="006452CF"/>
    <w:rsid w:val="006456CE"/>
    <w:rsid w:val="006459BA"/>
    <w:rsid w:val="00645AC3"/>
    <w:rsid w:val="00645B38"/>
    <w:rsid w:val="00646962"/>
    <w:rsid w:val="00646D00"/>
    <w:rsid w:val="00647D67"/>
    <w:rsid w:val="00650258"/>
    <w:rsid w:val="006504DA"/>
    <w:rsid w:val="00650720"/>
    <w:rsid w:val="00650C0C"/>
    <w:rsid w:val="00650F06"/>
    <w:rsid w:val="0065102B"/>
    <w:rsid w:val="0065151C"/>
    <w:rsid w:val="00652328"/>
    <w:rsid w:val="00652FE4"/>
    <w:rsid w:val="00654BF2"/>
    <w:rsid w:val="00654E44"/>
    <w:rsid w:val="00656B29"/>
    <w:rsid w:val="00656BDC"/>
    <w:rsid w:val="00656D38"/>
    <w:rsid w:val="00657077"/>
    <w:rsid w:val="00661950"/>
    <w:rsid w:val="00661CD0"/>
    <w:rsid w:val="00661D23"/>
    <w:rsid w:val="00661D41"/>
    <w:rsid w:val="00661EE1"/>
    <w:rsid w:val="006623D1"/>
    <w:rsid w:val="00662536"/>
    <w:rsid w:val="0066398C"/>
    <w:rsid w:val="00664438"/>
    <w:rsid w:val="006646D7"/>
    <w:rsid w:val="00665272"/>
    <w:rsid w:val="0066559B"/>
    <w:rsid w:val="0066572F"/>
    <w:rsid w:val="00665BBD"/>
    <w:rsid w:val="00665F10"/>
    <w:rsid w:val="0066629A"/>
    <w:rsid w:val="006668E7"/>
    <w:rsid w:val="00666942"/>
    <w:rsid w:val="0066728D"/>
    <w:rsid w:val="00667CDF"/>
    <w:rsid w:val="00667FD1"/>
    <w:rsid w:val="00670BDC"/>
    <w:rsid w:val="00671123"/>
    <w:rsid w:val="00672203"/>
    <w:rsid w:val="006726B3"/>
    <w:rsid w:val="00672BD0"/>
    <w:rsid w:val="006742D4"/>
    <w:rsid w:val="00674864"/>
    <w:rsid w:val="00674C8B"/>
    <w:rsid w:val="006774A4"/>
    <w:rsid w:val="0067775D"/>
    <w:rsid w:val="006777A9"/>
    <w:rsid w:val="0068179C"/>
    <w:rsid w:val="00681974"/>
    <w:rsid w:val="00682BCC"/>
    <w:rsid w:val="00682BFC"/>
    <w:rsid w:val="006830BD"/>
    <w:rsid w:val="006831EB"/>
    <w:rsid w:val="0068324A"/>
    <w:rsid w:val="0068446E"/>
    <w:rsid w:val="00684B13"/>
    <w:rsid w:val="00685519"/>
    <w:rsid w:val="006857E9"/>
    <w:rsid w:val="006858B9"/>
    <w:rsid w:val="0068636C"/>
    <w:rsid w:val="0068636F"/>
    <w:rsid w:val="00686EA1"/>
    <w:rsid w:val="0068736D"/>
    <w:rsid w:val="0068755B"/>
    <w:rsid w:val="00687F47"/>
    <w:rsid w:val="006906B6"/>
    <w:rsid w:val="00690C06"/>
    <w:rsid w:val="00691AF7"/>
    <w:rsid w:val="00692793"/>
    <w:rsid w:val="00692D31"/>
    <w:rsid w:val="00693598"/>
    <w:rsid w:val="00693BC3"/>
    <w:rsid w:val="00693D3E"/>
    <w:rsid w:val="00694247"/>
    <w:rsid w:val="00695428"/>
    <w:rsid w:val="0069572C"/>
    <w:rsid w:val="0069598A"/>
    <w:rsid w:val="00696D09"/>
    <w:rsid w:val="00696F35"/>
    <w:rsid w:val="00697422"/>
    <w:rsid w:val="0069796B"/>
    <w:rsid w:val="006A03F4"/>
    <w:rsid w:val="006A0647"/>
    <w:rsid w:val="006A06D0"/>
    <w:rsid w:val="006A09D0"/>
    <w:rsid w:val="006A09E3"/>
    <w:rsid w:val="006A0EA9"/>
    <w:rsid w:val="006A112A"/>
    <w:rsid w:val="006A1C9F"/>
    <w:rsid w:val="006A295F"/>
    <w:rsid w:val="006A2A76"/>
    <w:rsid w:val="006A2D0D"/>
    <w:rsid w:val="006A2F1E"/>
    <w:rsid w:val="006A31C3"/>
    <w:rsid w:val="006A42FB"/>
    <w:rsid w:val="006A4872"/>
    <w:rsid w:val="006A4F7E"/>
    <w:rsid w:val="006A5715"/>
    <w:rsid w:val="006A5956"/>
    <w:rsid w:val="006A5CB5"/>
    <w:rsid w:val="006A5F7B"/>
    <w:rsid w:val="006A6CD0"/>
    <w:rsid w:val="006A6F00"/>
    <w:rsid w:val="006A739B"/>
    <w:rsid w:val="006A79F7"/>
    <w:rsid w:val="006A7C41"/>
    <w:rsid w:val="006B0AA6"/>
    <w:rsid w:val="006B0D1B"/>
    <w:rsid w:val="006B0D4B"/>
    <w:rsid w:val="006B2D45"/>
    <w:rsid w:val="006B4583"/>
    <w:rsid w:val="006B51EC"/>
    <w:rsid w:val="006B53D1"/>
    <w:rsid w:val="006B565D"/>
    <w:rsid w:val="006B6B20"/>
    <w:rsid w:val="006B6D8C"/>
    <w:rsid w:val="006B7C3C"/>
    <w:rsid w:val="006C2370"/>
    <w:rsid w:val="006C44D5"/>
    <w:rsid w:val="006C47D4"/>
    <w:rsid w:val="006C54AF"/>
    <w:rsid w:val="006C5A35"/>
    <w:rsid w:val="006C68C2"/>
    <w:rsid w:val="006C7423"/>
    <w:rsid w:val="006C7EF0"/>
    <w:rsid w:val="006D03C1"/>
    <w:rsid w:val="006D19E9"/>
    <w:rsid w:val="006D1B72"/>
    <w:rsid w:val="006D24C0"/>
    <w:rsid w:val="006D260C"/>
    <w:rsid w:val="006D2A75"/>
    <w:rsid w:val="006D2D0A"/>
    <w:rsid w:val="006D2DDD"/>
    <w:rsid w:val="006D31B5"/>
    <w:rsid w:val="006D3594"/>
    <w:rsid w:val="006D36BC"/>
    <w:rsid w:val="006D387C"/>
    <w:rsid w:val="006D3A61"/>
    <w:rsid w:val="006D42F8"/>
    <w:rsid w:val="006D4449"/>
    <w:rsid w:val="006D474B"/>
    <w:rsid w:val="006D605A"/>
    <w:rsid w:val="006D625E"/>
    <w:rsid w:val="006D654A"/>
    <w:rsid w:val="006D6C3A"/>
    <w:rsid w:val="006D7302"/>
    <w:rsid w:val="006D738F"/>
    <w:rsid w:val="006D74BD"/>
    <w:rsid w:val="006D74F0"/>
    <w:rsid w:val="006D7F83"/>
    <w:rsid w:val="006E0EA8"/>
    <w:rsid w:val="006E10D6"/>
    <w:rsid w:val="006E2003"/>
    <w:rsid w:val="006E22A8"/>
    <w:rsid w:val="006E2BB9"/>
    <w:rsid w:val="006E339F"/>
    <w:rsid w:val="006E36BE"/>
    <w:rsid w:val="006E494E"/>
    <w:rsid w:val="006E4D63"/>
    <w:rsid w:val="006E51AE"/>
    <w:rsid w:val="006E584E"/>
    <w:rsid w:val="006E628D"/>
    <w:rsid w:val="006E6A90"/>
    <w:rsid w:val="006E6E46"/>
    <w:rsid w:val="006E76A6"/>
    <w:rsid w:val="006F04AD"/>
    <w:rsid w:val="006F0B08"/>
    <w:rsid w:val="006F0BEE"/>
    <w:rsid w:val="006F130C"/>
    <w:rsid w:val="006F2082"/>
    <w:rsid w:val="006F304D"/>
    <w:rsid w:val="006F3B41"/>
    <w:rsid w:val="006F4001"/>
    <w:rsid w:val="006F4216"/>
    <w:rsid w:val="006F4C5A"/>
    <w:rsid w:val="006F5884"/>
    <w:rsid w:val="006F58DE"/>
    <w:rsid w:val="006F5C9B"/>
    <w:rsid w:val="006F5E5E"/>
    <w:rsid w:val="006F7A15"/>
    <w:rsid w:val="006F7ECA"/>
    <w:rsid w:val="00700664"/>
    <w:rsid w:val="00700856"/>
    <w:rsid w:val="00700CCF"/>
    <w:rsid w:val="00700F68"/>
    <w:rsid w:val="0070117B"/>
    <w:rsid w:val="00701BEB"/>
    <w:rsid w:val="00701CC1"/>
    <w:rsid w:val="00701F5B"/>
    <w:rsid w:val="007020C7"/>
    <w:rsid w:val="0070311E"/>
    <w:rsid w:val="00703CD2"/>
    <w:rsid w:val="0070502A"/>
    <w:rsid w:val="00705EFB"/>
    <w:rsid w:val="007062F1"/>
    <w:rsid w:val="00706DA9"/>
    <w:rsid w:val="00707405"/>
    <w:rsid w:val="0070782F"/>
    <w:rsid w:val="00707BE3"/>
    <w:rsid w:val="00710633"/>
    <w:rsid w:val="0071139D"/>
    <w:rsid w:val="007119C7"/>
    <w:rsid w:val="00711E81"/>
    <w:rsid w:val="007128BB"/>
    <w:rsid w:val="00712EA3"/>
    <w:rsid w:val="00714E6B"/>
    <w:rsid w:val="007154D1"/>
    <w:rsid w:val="007157B8"/>
    <w:rsid w:val="00715C71"/>
    <w:rsid w:val="00715F79"/>
    <w:rsid w:val="007169F5"/>
    <w:rsid w:val="00716C6A"/>
    <w:rsid w:val="007173F5"/>
    <w:rsid w:val="00717BAF"/>
    <w:rsid w:val="00717CA2"/>
    <w:rsid w:val="007203C9"/>
    <w:rsid w:val="007204E8"/>
    <w:rsid w:val="00722181"/>
    <w:rsid w:val="007222C4"/>
    <w:rsid w:val="0072283D"/>
    <w:rsid w:val="00722A69"/>
    <w:rsid w:val="00722B7A"/>
    <w:rsid w:val="00723290"/>
    <w:rsid w:val="007234D4"/>
    <w:rsid w:val="007239CB"/>
    <w:rsid w:val="00723BAD"/>
    <w:rsid w:val="00723C79"/>
    <w:rsid w:val="007262BE"/>
    <w:rsid w:val="00727235"/>
    <w:rsid w:val="00727283"/>
    <w:rsid w:val="00727602"/>
    <w:rsid w:val="00727F37"/>
    <w:rsid w:val="00730077"/>
    <w:rsid w:val="00730B1E"/>
    <w:rsid w:val="0073149E"/>
    <w:rsid w:val="0073168F"/>
    <w:rsid w:val="00731B7F"/>
    <w:rsid w:val="007320A7"/>
    <w:rsid w:val="00732FE7"/>
    <w:rsid w:val="00733B20"/>
    <w:rsid w:val="007340B2"/>
    <w:rsid w:val="00734B32"/>
    <w:rsid w:val="00734D1E"/>
    <w:rsid w:val="00735076"/>
    <w:rsid w:val="00735C1B"/>
    <w:rsid w:val="007368F3"/>
    <w:rsid w:val="00737B05"/>
    <w:rsid w:val="00740171"/>
    <w:rsid w:val="00740DF1"/>
    <w:rsid w:val="00741602"/>
    <w:rsid w:val="0074195E"/>
    <w:rsid w:val="007419B8"/>
    <w:rsid w:val="00741FA5"/>
    <w:rsid w:val="0074364E"/>
    <w:rsid w:val="007442CC"/>
    <w:rsid w:val="00744413"/>
    <w:rsid w:val="00744952"/>
    <w:rsid w:val="00744EEF"/>
    <w:rsid w:val="00745290"/>
    <w:rsid w:val="007454CE"/>
    <w:rsid w:val="00745713"/>
    <w:rsid w:val="0074658D"/>
    <w:rsid w:val="007467E2"/>
    <w:rsid w:val="007467E5"/>
    <w:rsid w:val="00746C15"/>
    <w:rsid w:val="00747516"/>
    <w:rsid w:val="007476E7"/>
    <w:rsid w:val="00750023"/>
    <w:rsid w:val="0075053C"/>
    <w:rsid w:val="0075161B"/>
    <w:rsid w:val="00751846"/>
    <w:rsid w:val="0075187D"/>
    <w:rsid w:val="0075249C"/>
    <w:rsid w:val="007531EC"/>
    <w:rsid w:val="00753745"/>
    <w:rsid w:val="007543D3"/>
    <w:rsid w:val="007543DB"/>
    <w:rsid w:val="00755C31"/>
    <w:rsid w:val="00756339"/>
    <w:rsid w:val="00756601"/>
    <w:rsid w:val="00757B80"/>
    <w:rsid w:val="00757F3C"/>
    <w:rsid w:val="00760327"/>
    <w:rsid w:val="0076042A"/>
    <w:rsid w:val="00761711"/>
    <w:rsid w:val="007628DE"/>
    <w:rsid w:val="00764921"/>
    <w:rsid w:val="00765DF5"/>
    <w:rsid w:val="00765F27"/>
    <w:rsid w:val="007673A0"/>
    <w:rsid w:val="00767A19"/>
    <w:rsid w:val="00767DCC"/>
    <w:rsid w:val="00770206"/>
    <w:rsid w:val="00770642"/>
    <w:rsid w:val="007727F8"/>
    <w:rsid w:val="00772AAB"/>
    <w:rsid w:val="00772AB6"/>
    <w:rsid w:val="00772B91"/>
    <w:rsid w:val="007731AA"/>
    <w:rsid w:val="007735F4"/>
    <w:rsid w:val="007736F6"/>
    <w:rsid w:val="007743A6"/>
    <w:rsid w:val="007746D8"/>
    <w:rsid w:val="00777E5C"/>
    <w:rsid w:val="007800F0"/>
    <w:rsid w:val="007812FE"/>
    <w:rsid w:val="00782307"/>
    <w:rsid w:val="00782EFD"/>
    <w:rsid w:val="0078379E"/>
    <w:rsid w:val="0078495C"/>
    <w:rsid w:val="00785021"/>
    <w:rsid w:val="00785A49"/>
    <w:rsid w:val="00785E86"/>
    <w:rsid w:val="00785EB6"/>
    <w:rsid w:val="00786458"/>
    <w:rsid w:val="007877A6"/>
    <w:rsid w:val="00787A0B"/>
    <w:rsid w:val="00787FA5"/>
    <w:rsid w:val="007902AC"/>
    <w:rsid w:val="0079114F"/>
    <w:rsid w:val="00791410"/>
    <w:rsid w:val="00791E60"/>
    <w:rsid w:val="007920EB"/>
    <w:rsid w:val="007924B2"/>
    <w:rsid w:val="0079266A"/>
    <w:rsid w:val="00792C7C"/>
    <w:rsid w:val="007937DA"/>
    <w:rsid w:val="00793B98"/>
    <w:rsid w:val="007941A8"/>
    <w:rsid w:val="00794318"/>
    <w:rsid w:val="00794748"/>
    <w:rsid w:val="00794AC6"/>
    <w:rsid w:val="00795F01"/>
    <w:rsid w:val="00796229"/>
    <w:rsid w:val="00796A37"/>
    <w:rsid w:val="00796F76"/>
    <w:rsid w:val="0079701A"/>
    <w:rsid w:val="007971D9"/>
    <w:rsid w:val="00797678"/>
    <w:rsid w:val="0079777E"/>
    <w:rsid w:val="00797BD4"/>
    <w:rsid w:val="007A0676"/>
    <w:rsid w:val="007A0B13"/>
    <w:rsid w:val="007A1362"/>
    <w:rsid w:val="007A2313"/>
    <w:rsid w:val="007A4089"/>
    <w:rsid w:val="007A459E"/>
    <w:rsid w:val="007A460F"/>
    <w:rsid w:val="007A49EA"/>
    <w:rsid w:val="007A4ACD"/>
    <w:rsid w:val="007A56C4"/>
    <w:rsid w:val="007A5976"/>
    <w:rsid w:val="007A5A1A"/>
    <w:rsid w:val="007A5B57"/>
    <w:rsid w:val="007A6493"/>
    <w:rsid w:val="007A71C6"/>
    <w:rsid w:val="007A73B2"/>
    <w:rsid w:val="007B0556"/>
    <w:rsid w:val="007B163C"/>
    <w:rsid w:val="007B1839"/>
    <w:rsid w:val="007B1848"/>
    <w:rsid w:val="007B1882"/>
    <w:rsid w:val="007B1ED1"/>
    <w:rsid w:val="007B2272"/>
    <w:rsid w:val="007B2715"/>
    <w:rsid w:val="007B2925"/>
    <w:rsid w:val="007B2BAD"/>
    <w:rsid w:val="007B30D4"/>
    <w:rsid w:val="007B31FB"/>
    <w:rsid w:val="007B34FD"/>
    <w:rsid w:val="007B443D"/>
    <w:rsid w:val="007B4DA8"/>
    <w:rsid w:val="007B52A9"/>
    <w:rsid w:val="007B5EDE"/>
    <w:rsid w:val="007B6218"/>
    <w:rsid w:val="007B67B2"/>
    <w:rsid w:val="007B6E68"/>
    <w:rsid w:val="007B7A2C"/>
    <w:rsid w:val="007C07AC"/>
    <w:rsid w:val="007C0DB3"/>
    <w:rsid w:val="007C1772"/>
    <w:rsid w:val="007C2566"/>
    <w:rsid w:val="007C27A1"/>
    <w:rsid w:val="007C2C28"/>
    <w:rsid w:val="007C3273"/>
    <w:rsid w:val="007C3CFB"/>
    <w:rsid w:val="007C3F9B"/>
    <w:rsid w:val="007C417F"/>
    <w:rsid w:val="007C6080"/>
    <w:rsid w:val="007C61BF"/>
    <w:rsid w:val="007C64E8"/>
    <w:rsid w:val="007C6A5B"/>
    <w:rsid w:val="007C72AB"/>
    <w:rsid w:val="007C74EB"/>
    <w:rsid w:val="007C7764"/>
    <w:rsid w:val="007D01CB"/>
    <w:rsid w:val="007D0464"/>
    <w:rsid w:val="007D05E9"/>
    <w:rsid w:val="007D06D2"/>
    <w:rsid w:val="007D09CD"/>
    <w:rsid w:val="007D146D"/>
    <w:rsid w:val="007D1746"/>
    <w:rsid w:val="007D225B"/>
    <w:rsid w:val="007D23F8"/>
    <w:rsid w:val="007D28A6"/>
    <w:rsid w:val="007D29F6"/>
    <w:rsid w:val="007D2A3B"/>
    <w:rsid w:val="007D3386"/>
    <w:rsid w:val="007D35D4"/>
    <w:rsid w:val="007D384A"/>
    <w:rsid w:val="007D3A8E"/>
    <w:rsid w:val="007D49BD"/>
    <w:rsid w:val="007D5191"/>
    <w:rsid w:val="007D641D"/>
    <w:rsid w:val="007D7605"/>
    <w:rsid w:val="007D7716"/>
    <w:rsid w:val="007D7983"/>
    <w:rsid w:val="007D7EF8"/>
    <w:rsid w:val="007E02C0"/>
    <w:rsid w:val="007E03C2"/>
    <w:rsid w:val="007E0422"/>
    <w:rsid w:val="007E0F36"/>
    <w:rsid w:val="007E1A2C"/>
    <w:rsid w:val="007E2363"/>
    <w:rsid w:val="007E2D1D"/>
    <w:rsid w:val="007E2EEA"/>
    <w:rsid w:val="007E3104"/>
    <w:rsid w:val="007E3484"/>
    <w:rsid w:val="007E4F45"/>
    <w:rsid w:val="007E542A"/>
    <w:rsid w:val="007E5A8F"/>
    <w:rsid w:val="007E6284"/>
    <w:rsid w:val="007E628F"/>
    <w:rsid w:val="007E65FE"/>
    <w:rsid w:val="007E69F4"/>
    <w:rsid w:val="007E6C3F"/>
    <w:rsid w:val="007E7E6F"/>
    <w:rsid w:val="007F0757"/>
    <w:rsid w:val="007F0923"/>
    <w:rsid w:val="007F0AD4"/>
    <w:rsid w:val="007F1B76"/>
    <w:rsid w:val="007F1BC0"/>
    <w:rsid w:val="007F1E92"/>
    <w:rsid w:val="007F215A"/>
    <w:rsid w:val="007F23BF"/>
    <w:rsid w:val="007F402F"/>
    <w:rsid w:val="007F4284"/>
    <w:rsid w:val="007F4DB8"/>
    <w:rsid w:val="007F500E"/>
    <w:rsid w:val="007F52DD"/>
    <w:rsid w:val="007F5B54"/>
    <w:rsid w:val="007F5CB4"/>
    <w:rsid w:val="007F5EE9"/>
    <w:rsid w:val="007F6094"/>
    <w:rsid w:val="007F6518"/>
    <w:rsid w:val="007F669B"/>
    <w:rsid w:val="007F71B7"/>
    <w:rsid w:val="007F78D8"/>
    <w:rsid w:val="00800E1A"/>
    <w:rsid w:val="00801559"/>
    <w:rsid w:val="00801E3A"/>
    <w:rsid w:val="00801EBB"/>
    <w:rsid w:val="00802605"/>
    <w:rsid w:val="00802704"/>
    <w:rsid w:val="0080292B"/>
    <w:rsid w:val="0080326D"/>
    <w:rsid w:val="008032C1"/>
    <w:rsid w:val="008049EA"/>
    <w:rsid w:val="008049FE"/>
    <w:rsid w:val="00805751"/>
    <w:rsid w:val="00805B16"/>
    <w:rsid w:val="00805E2D"/>
    <w:rsid w:val="00806007"/>
    <w:rsid w:val="00806EEA"/>
    <w:rsid w:val="00806F99"/>
    <w:rsid w:val="00807353"/>
    <w:rsid w:val="008074A0"/>
    <w:rsid w:val="008075ED"/>
    <w:rsid w:val="00807608"/>
    <w:rsid w:val="00807913"/>
    <w:rsid w:val="008079D8"/>
    <w:rsid w:val="00807EE5"/>
    <w:rsid w:val="00807F9B"/>
    <w:rsid w:val="00810526"/>
    <w:rsid w:val="008108CF"/>
    <w:rsid w:val="008113C0"/>
    <w:rsid w:val="00811905"/>
    <w:rsid w:val="00811A24"/>
    <w:rsid w:val="0081274F"/>
    <w:rsid w:val="00814062"/>
    <w:rsid w:val="0081429A"/>
    <w:rsid w:val="00814591"/>
    <w:rsid w:val="008152BB"/>
    <w:rsid w:val="0081629E"/>
    <w:rsid w:val="008166C0"/>
    <w:rsid w:val="00816913"/>
    <w:rsid w:val="008169D9"/>
    <w:rsid w:val="008201A3"/>
    <w:rsid w:val="00820310"/>
    <w:rsid w:val="0082109D"/>
    <w:rsid w:val="008213C5"/>
    <w:rsid w:val="0082205D"/>
    <w:rsid w:val="00823053"/>
    <w:rsid w:val="00823F49"/>
    <w:rsid w:val="008249C9"/>
    <w:rsid w:val="0082526B"/>
    <w:rsid w:val="00825D1E"/>
    <w:rsid w:val="0082619A"/>
    <w:rsid w:val="00827482"/>
    <w:rsid w:val="00827832"/>
    <w:rsid w:val="0083074D"/>
    <w:rsid w:val="00831EF3"/>
    <w:rsid w:val="00832250"/>
    <w:rsid w:val="008328B5"/>
    <w:rsid w:val="008329FD"/>
    <w:rsid w:val="00832ABE"/>
    <w:rsid w:val="00833824"/>
    <w:rsid w:val="0083389D"/>
    <w:rsid w:val="00833C51"/>
    <w:rsid w:val="00834891"/>
    <w:rsid w:val="00834CEF"/>
    <w:rsid w:val="008358DC"/>
    <w:rsid w:val="008365D3"/>
    <w:rsid w:val="008371EE"/>
    <w:rsid w:val="008376DC"/>
    <w:rsid w:val="00837A66"/>
    <w:rsid w:val="00837C57"/>
    <w:rsid w:val="00837D6E"/>
    <w:rsid w:val="00840841"/>
    <w:rsid w:val="0084086C"/>
    <w:rsid w:val="00840A26"/>
    <w:rsid w:val="00840E6D"/>
    <w:rsid w:val="008415CD"/>
    <w:rsid w:val="00841B1E"/>
    <w:rsid w:val="008426D6"/>
    <w:rsid w:val="008429CE"/>
    <w:rsid w:val="00843505"/>
    <w:rsid w:val="008437C4"/>
    <w:rsid w:val="00844205"/>
    <w:rsid w:val="0084660A"/>
    <w:rsid w:val="00846697"/>
    <w:rsid w:val="00846928"/>
    <w:rsid w:val="008472CC"/>
    <w:rsid w:val="00847A7A"/>
    <w:rsid w:val="00847D98"/>
    <w:rsid w:val="0085022B"/>
    <w:rsid w:val="00851029"/>
    <w:rsid w:val="00851322"/>
    <w:rsid w:val="00851641"/>
    <w:rsid w:val="00851D07"/>
    <w:rsid w:val="008523F1"/>
    <w:rsid w:val="008528D3"/>
    <w:rsid w:val="00852C6F"/>
    <w:rsid w:val="00853212"/>
    <w:rsid w:val="00853AE5"/>
    <w:rsid w:val="008548CE"/>
    <w:rsid w:val="00854F3E"/>
    <w:rsid w:val="008551DA"/>
    <w:rsid w:val="0085556D"/>
    <w:rsid w:val="00855836"/>
    <w:rsid w:val="00856F3E"/>
    <w:rsid w:val="008571CD"/>
    <w:rsid w:val="00860396"/>
    <w:rsid w:val="0086066A"/>
    <w:rsid w:val="008615C8"/>
    <w:rsid w:val="008622D9"/>
    <w:rsid w:val="00862727"/>
    <w:rsid w:val="00862EDA"/>
    <w:rsid w:val="00863729"/>
    <w:rsid w:val="008642AB"/>
    <w:rsid w:val="008644EB"/>
    <w:rsid w:val="00864C05"/>
    <w:rsid w:val="00864CDE"/>
    <w:rsid w:val="008655C9"/>
    <w:rsid w:val="00865ABC"/>
    <w:rsid w:val="00865D88"/>
    <w:rsid w:val="00865E25"/>
    <w:rsid w:val="00865F42"/>
    <w:rsid w:val="0086633B"/>
    <w:rsid w:val="008671A7"/>
    <w:rsid w:val="00867624"/>
    <w:rsid w:val="00867807"/>
    <w:rsid w:val="00867DA7"/>
    <w:rsid w:val="0087061D"/>
    <w:rsid w:val="00870A50"/>
    <w:rsid w:val="00871A81"/>
    <w:rsid w:val="00872540"/>
    <w:rsid w:val="0087262D"/>
    <w:rsid w:val="00872957"/>
    <w:rsid w:val="00873443"/>
    <w:rsid w:val="00876280"/>
    <w:rsid w:val="00876C5F"/>
    <w:rsid w:val="00876E2C"/>
    <w:rsid w:val="00876F47"/>
    <w:rsid w:val="008810D2"/>
    <w:rsid w:val="008813C8"/>
    <w:rsid w:val="008816FA"/>
    <w:rsid w:val="00881CF8"/>
    <w:rsid w:val="00881FE7"/>
    <w:rsid w:val="00883A46"/>
    <w:rsid w:val="00886047"/>
    <w:rsid w:val="008868F4"/>
    <w:rsid w:val="0088697B"/>
    <w:rsid w:val="00886FA7"/>
    <w:rsid w:val="008875CF"/>
    <w:rsid w:val="00887DD4"/>
    <w:rsid w:val="0089065C"/>
    <w:rsid w:val="008909B0"/>
    <w:rsid w:val="00890B42"/>
    <w:rsid w:val="00890C15"/>
    <w:rsid w:val="00891689"/>
    <w:rsid w:val="0089201C"/>
    <w:rsid w:val="00892A18"/>
    <w:rsid w:val="00892E8B"/>
    <w:rsid w:val="0089304C"/>
    <w:rsid w:val="00894091"/>
    <w:rsid w:val="00895360"/>
    <w:rsid w:val="008955AE"/>
    <w:rsid w:val="00895ACA"/>
    <w:rsid w:val="0089636A"/>
    <w:rsid w:val="00896A8F"/>
    <w:rsid w:val="0089766F"/>
    <w:rsid w:val="00897C03"/>
    <w:rsid w:val="008A1187"/>
    <w:rsid w:val="008A16CF"/>
    <w:rsid w:val="008A2418"/>
    <w:rsid w:val="008A27B8"/>
    <w:rsid w:val="008A2CE3"/>
    <w:rsid w:val="008A2D1B"/>
    <w:rsid w:val="008A3061"/>
    <w:rsid w:val="008A3931"/>
    <w:rsid w:val="008A4721"/>
    <w:rsid w:val="008A4820"/>
    <w:rsid w:val="008A4829"/>
    <w:rsid w:val="008A483F"/>
    <w:rsid w:val="008A4FAB"/>
    <w:rsid w:val="008A5205"/>
    <w:rsid w:val="008A55B0"/>
    <w:rsid w:val="008A57C9"/>
    <w:rsid w:val="008A5A57"/>
    <w:rsid w:val="008A623E"/>
    <w:rsid w:val="008A63C6"/>
    <w:rsid w:val="008A6633"/>
    <w:rsid w:val="008A6796"/>
    <w:rsid w:val="008A6F74"/>
    <w:rsid w:val="008A71B4"/>
    <w:rsid w:val="008A7814"/>
    <w:rsid w:val="008B0140"/>
    <w:rsid w:val="008B1760"/>
    <w:rsid w:val="008B197B"/>
    <w:rsid w:val="008B2D4D"/>
    <w:rsid w:val="008B319D"/>
    <w:rsid w:val="008B374D"/>
    <w:rsid w:val="008B3851"/>
    <w:rsid w:val="008B5A5F"/>
    <w:rsid w:val="008B5D7C"/>
    <w:rsid w:val="008B6250"/>
    <w:rsid w:val="008B6C1C"/>
    <w:rsid w:val="008C02A7"/>
    <w:rsid w:val="008C0C34"/>
    <w:rsid w:val="008C30C3"/>
    <w:rsid w:val="008C31BD"/>
    <w:rsid w:val="008C32DE"/>
    <w:rsid w:val="008C350A"/>
    <w:rsid w:val="008C368B"/>
    <w:rsid w:val="008C36C2"/>
    <w:rsid w:val="008C5F2C"/>
    <w:rsid w:val="008C6CF4"/>
    <w:rsid w:val="008C6E9F"/>
    <w:rsid w:val="008C720D"/>
    <w:rsid w:val="008D0CC3"/>
    <w:rsid w:val="008D108D"/>
    <w:rsid w:val="008D184F"/>
    <w:rsid w:val="008D1ACF"/>
    <w:rsid w:val="008D22EF"/>
    <w:rsid w:val="008D2A6E"/>
    <w:rsid w:val="008D2DB8"/>
    <w:rsid w:val="008D30C0"/>
    <w:rsid w:val="008D3BD8"/>
    <w:rsid w:val="008D4749"/>
    <w:rsid w:val="008D47A2"/>
    <w:rsid w:val="008D4989"/>
    <w:rsid w:val="008D499A"/>
    <w:rsid w:val="008D4A5E"/>
    <w:rsid w:val="008D4BB5"/>
    <w:rsid w:val="008D4CCA"/>
    <w:rsid w:val="008D4E28"/>
    <w:rsid w:val="008D5A15"/>
    <w:rsid w:val="008D5C48"/>
    <w:rsid w:val="008D5C49"/>
    <w:rsid w:val="008D6427"/>
    <w:rsid w:val="008D6F57"/>
    <w:rsid w:val="008D7524"/>
    <w:rsid w:val="008D759A"/>
    <w:rsid w:val="008D7697"/>
    <w:rsid w:val="008D7B0F"/>
    <w:rsid w:val="008D7F11"/>
    <w:rsid w:val="008E0780"/>
    <w:rsid w:val="008E19DE"/>
    <w:rsid w:val="008E228F"/>
    <w:rsid w:val="008E2520"/>
    <w:rsid w:val="008E2A92"/>
    <w:rsid w:val="008E2D2F"/>
    <w:rsid w:val="008E3BD0"/>
    <w:rsid w:val="008E3E9F"/>
    <w:rsid w:val="008E49EF"/>
    <w:rsid w:val="008E4D89"/>
    <w:rsid w:val="008E5FED"/>
    <w:rsid w:val="008E7401"/>
    <w:rsid w:val="008E7C87"/>
    <w:rsid w:val="008F0074"/>
    <w:rsid w:val="008F0F3D"/>
    <w:rsid w:val="008F1326"/>
    <w:rsid w:val="008F189D"/>
    <w:rsid w:val="008F292E"/>
    <w:rsid w:val="008F2E2B"/>
    <w:rsid w:val="008F2FD4"/>
    <w:rsid w:val="008F3C05"/>
    <w:rsid w:val="008F3D42"/>
    <w:rsid w:val="008F4029"/>
    <w:rsid w:val="008F4ADF"/>
    <w:rsid w:val="008F525F"/>
    <w:rsid w:val="008F5FC1"/>
    <w:rsid w:val="008F67B4"/>
    <w:rsid w:val="008F68A6"/>
    <w:rsid w:val="008F6A2C"/>
    <w:rsid w:val="008F78FE"/>
    <w:rsid w:val="008F7B53"/>
    <w:rsid w:val="008F7E10"/>
    <w:rsid w:val="009000CC"/>
    <w:rsid w:val="0090065C"/>
    <w:rsid w:val="00901030"/>
    <w:rsid w:val="00901F6E"/>
    <w:rsid w:val="00902ACB"/>
    <w:rsid w:val="00903B2E"/>
    <w:rsid w:val="00904646"/>
    <w:rsid w:val="00905250"/>
    <w:rsid w:val="0090584D"/>
    <w:rsid w:val="00905CE6"/>
    <w:rsid w:val="00906432"/>
    <w:rsid w:val="009065F2"/>
    <w:rsid w:val="00906A60"/>
    <w:rsid w:val="0090716B"/>
    <w:rsid w:val="009077D3"/>
    <w:rsid w:val="00907DCE"/>
    <w:rsid w:val="00910AC3"/>
    <w:rsid w:val="0091118D"/>
    <w:rsid w:val="00911405"/>
    <w:rsid w:val="00911ECF"/>
    <w:rsid w:val="0091283F"/>
    <w:rsid w:val="00912DCD"/>
    <w:rsid w:val="00913396"/>
    <w:rsid w:val="00914664"/>
    <w:rsid w:val="009146F8"/>
    <w:rsid w:val="0091500D"/>
    <w:rsid w:val="009158C0"/>
    <w:rsid w:val="009159ED"/>
    <w:rsid w:val="00915B54"/>
    <w:rsid w:val="00916388"/>
    <w:rsid w:val="00916B17"/>
    <w:rsid w:val="009173A2"/>
    <w:rsid w:val="00920756"/>
    <w:rsid w:val="00920BE7"/>
    <w:rsid w:val="00921115"/>
    <w:rsid w:val="00921311"/>
    <w:rsid w:val="00922297"/>
    <w:rsid w:val="00923928"/>
    <w:rsid w:val="009240A6"/>
    <w:rsid w:val="009243AC"/>
    <w:rsid w:val="00925391"/>
    <w:rsid w:val="00925920"/>
    <w:rsid w:val="00925E30"/>
    <w:rsid w:val="009262BB"/>
    <w:rsid w:val="009265C3"/>
    <w:rsid w:val="00926876"/>
    <w:rsid w:val="009270ED"/>
    <w:rsid w:val="009272F0"/>
    <w:rsid w:val="00927377"/>
    <w:rsid w:val="0092741A"/>
    <w:rsid w:val="00927DCD"/>
    <w:rsid w:val="00927EB8"/>
    <w:rsid w:val="00930408"/>
    <w:rsid w:val="009325A1"/>
    <w:rsid w:val="00932764"/>
    <w:rsid w:val="00932A07"/>
    <w:rsid w:val="009330BC"/>
    <w:rsid w:val="009331C4"/>
    <w:rsid w:val="00933475"/>
    <w:rsid w:val="009338E4"/>
    <w:rsid w:val="00933CB6"/>
    <w:rsid w:val="00933FDB"/>
    <w:rsid w:val="0093493F"/>
    <w:rsid w:val="00934F00"/>
    <w:rsid w:val="009355A1"/>
    <w:rsid w:val="0093615B"/>
    <w:rsid w:val="00936637"/>
    <w:rsid w:val="00936A9F"/>
    <w:rsid w:val="00936C23"/>
    <w:rsid w:val="00937F0A"/>
    <w:rsid w:val="00940023"/>
    <w:rsid w:val="009400A9"/>
    <w:rsid w:val="00940313"/>
    <w:rsid w:val="009404F8"/>
    <w:rsid w:val="00940AD5"/>
    <w:rsid w:val="009412C4"/>
    <w:rsid w:val="00941711"/>
    <w:rsid w:val="00941F7D"/>
    <w:rsid w:val="009420E6"/>
    <w:rsid w:val="0094229F"/>
    <w:rsid w:val="00942661"/>
    <w:rsid w:val="00942A82"/>
    <w:rsid w:val="009431A3"/>
    <w:rsid w:val="00943232"/>
    <w:rsid w:val="00943AC0"/>
    <w:rsid w:val="00944938"/>
    <w:rsid w:val="00944F31"/>
    <w:rsid w:val="0094541F"/>
    <w:rsid w:val="00945BF0"/>
    <w:rsid w:val="009471DD"/>
    <w:rsid w:val="0094747E"/>
    <w:rsid w:val="009511B2"/>
    <w:rsid w:val="00951314"/>
    <w:rsid w:val="00951397"/>
    <w:rsid w:val="009513D3"/>
    <w:rsid w:val="00951BE6"/>
    <w:rsid w:val="00951F12"/>
    <w:rsid w:val="00952174"/>
    <w:rsid w:val="009523A1"/>
    <w:rsid w:val="0095302E"/>
    <w:rsid w:val="009536B2"/>
    <w:rsid w:val="00953832"/>
    <w:rsid w:val="00953F4C"/>
    <w:rsid w:val="009543EB"/>
    <w:rsid w:val="0095466D"/>
    <w:rsid w:val="00954C03"/>
    <w:rsid w:val="00955066"/>
    <w:rsid w:val="00956969"/>
    <w:rsid w:val="00957BDA"/>
    <w:rsid w:val="00957DB6"/>
    <w:rsid w:val="00960BC6"/>
    <w:rsid w:val="00960C8C"/>
    <w:rsid w:val="00960DBA"/>
    <w:rsid w:val="009615AA"/>
    <w:rsid w:val="009617EE"/>
    <w:rsid w:val="0096184D"/>
    <w:rsid w:val="00961AF5"/>
    <w:rsid w:val="00962EE8"/>
    <w:rsid w:val="00962FBF"/>
    <w:rsid w:val="0096347A"/>
    <w:rsid w:val="00963766"/>
    <w:rsid w:val="009647BF"/>
    <w:rsid w:val="00964AEA"/>
    <w:rsid w:val="0096507E"/>
    <w:rsid w:val="009657DD"/>
    <w:rsid w:val="00965B77"/>
    <w:rsid w:val="00965E7D"/>
    <w:rsid w:val="00966761"/>
    <w:rsid w:val="00966C44"/>
    <w:rsid w:val="00966FB3"/>
    <w:rsid w:val="009672E9"/>
    <w:rsid w:val="0096730B"/>
    <w:rsid w:val="0096765B"/>
    <w:rsid w:val="00967A9B"/>
    <w:rsid w:val="009722C8"/>
    <w:rsid w:val="00972E54"/>
    <w:rsid w:val="00972F74"/>
    <w:rsid w:val="00973AE3"/>
    <w:rsid w:val="009745EC"/>
    <w:rsid w:val="009748D3"/>
    <w:rsid w:val="009748D6"/>
    <w:rsid w:val="00974BDE"/>
    <w:rsid w:val="00974E57"/>
    <w:rsid w:val="00975465"/>
    <w:rsid w:val="00975541"/>
    <w:rsid w:val="009756E2"/>
    <w:rsid w:val="009758B2"/>
    <w:rsid w:val="00975D3C"/>
    <w:rsid w:val="00977CE1"/>
    <w:rsid w:val="00977DF1"/>
    <w:rsid w:val="009803C6"/>
    <w:rsid w:val="00980A95"/>
    <w:rsid w:val="009813A2"/>
    <w:rsid w:val="00981B91"/>
    <w:rsid w:val="00981D20"/>
    <w:rsid w:val="00983F29"/>
    <w:rsid w:val="00984511"/>
    <w:rsid w:val="00984A3B"/>
    <w:rsid w:val="0098575A"/>
    <w:rsid w:val="009876EC"/>
    <w:rsid w:val="0098794C"/>
    <w:rsid w:val="00987A33"/>
    <w:rsid w:val="00987CCB"/>
    <w:rsid w:val="00990727"/>
    <w:rsid w:val="009911D3"/>
    <w:rsid w:val="00991903"/>
    <w:rsid w:val="0099254D"/>
    <w:rsid w:val="0099281D"/>
    <w:rsid w:val="00993AAB"/>
    <w:rsid w:val="0099407E"/>
    <w:rsid w:val="00994DA3"/>
    <w:rsid w:val="009950DD"/>
    <w:rsid w:val="00995A95"/>
    <w:rsid w:val="009969DE"/>
    <w:rsid w:val="00997680"/>
    <w:rsid w:val="00997F71"/>
    <w:rsid w:val="009A071A"/>
    <w:rsid w:val="009A0B05"/>
    <w:rsid w:val="009A0C1C"/>
    <w:rsid w:val="009A28CF"/>
    <w:rsid w:val="009A2A6B"/>
    <w:rsid w:val="009A2BFC"/>
    <w:rsid w:val="009A2D7E"/>
    <w:rsid w:val="009A2E7B"/>
    <w:rsid w:val="009A3B31"/>
    <w:rsid w:val="009A4082"/>
    <w:rsid w:val="009A5644"/>
    <w:rsid w:val="009A60D7"/>
    <w:rsid w:val="009A6AB5"/>
    <w:rsid w:val="009A75D1"/>
    <w:rsid w:val="009A7771"/>
    <w:rsid w:val="009A7DE1"/>
    <w:rsid w:val="009A7FDA"/>
    <w:rsid w:val="009B0E2E"/>
    <w:rsid w:val="009B19F1"/>
    <w:rsid w:val="009B215F"/>
    <w:rsid w:val="009B2A4A"/>
    <w:rsid w:val="009B2C78"/>
    <w:rsid w:val="009B2F31"/>
    <w:rsid w:val="009B39E0"/>
    <w:rsid w:val="009B46DE"/>
    <w:rsid w:val="009B47F4"/>
    <w:rsid w:val="009B4C85"/>
    <w:rsid w:val="009B50E4"/>
    <w:rsid w:val="009B570A"/>
    <w:rsid w:val="009B5ED2"/>
    <w:rsid w:val="009B62A6"/>
    <w:rsid w:val="009B653B"/>
    <w:rsid w:val="009B6B12"/>
    <w:rsid w:val="009B6BB3"/>
    <w:rsid w:val="009B6FB1"/>
    <w:rsid w:val="009B791B"/>
    <w:rsid w:val="009B7BC7"/>
    <w:rsid w:val="009B7D2A"/>
    <w:rsid w:val="009B7F06"/>
    <w:rsid w:val="009C0407"/>
    <w:rsid w:val="009C0655"/>
    <w:rsid w:val="009C1C71"/>
    <w:rsid w:val="009C2088"/>
    <w:rsid w:val="009C285A"/>
    <w:rsid w:val="009C2F19"/>
    <w:rsid w:val="009C307F"/>
    <w:rsid w:val="009C3105"/>
    <w:rsid w:val="009C3A32"/>
    <w:rsid w:val="009C585F"/>
    <w:rsid w:val="009C5ACF"/>
    <w:rsid w:val="009C5E66"/>
    <w:rsid w:val="009C6CEB"/>
    <w:rsid w:val="009C6FBD"/>
    <w:rsid w:val="009C7384"/>
    <w:rsid w:val="009C770C"/>
    <w:rsid w:val="009C7E00"/>
    <w:rsid w:val="009D0829"/>
    <w:rsid w:val="009D0B19"/>
    <w:rsid w:val="009D1340"/>
    <w:rsid w:val="009D1558"/>
    <w:rsid w:val="009D283D"/>
    <w:rsid w:val="009D2A81"/>
    <w:rsid w:val="009D2F96"/>
    <w:rsid w:val="009D3755"/>
    <w:rsid w:val="009D3B69"/>
    <w:rsid w:val="009D46B1"/>
    <w:rsid w:val="009D4835"/>
    <w:rsid w:val="009D4EC8"/>
    <w:rsid w:val="009D51F2"/>
    <w:rsid w:val="009D550A"/>
    <w:rsid w:val="009D6160"/>
    <w:rsid w:val="009D6D28"/>
    <w:rsid w:val="009E03F7"/>
    <w:rsid w:val="009E0404"/>
    <w:rsid w:val="009E0F8D"/>
    <w:rsid w:val="009E1A90"/>
    <w:rsid w:val="009E2056"/>
    <w:rsid w:val="009E288D"/>
    <w:rsid w:val="009E3C6F"/>
    <w:rsid w:val="009E4085"/>
    <w:rsid w:val="009E4266"/>
    <w:rsid w:val="009E51BA"/>
    <w:rsid w:val="009E52CB"/>
    <w:rsid w:val="009E5874"/>
    <w:rsid w:val="009E5A05"/>
    <w:rsid w:val="009E5A44"/>
    <w:rsid w:val="009E6652"/>
    <w:rsid w:val="009E6700"/>
    <w:rsid w:val="009E71B1"/>
    <w:rsid w:val="009E7E86"/>
    <w:rsid w:val="009F00D4"/>
    <w:rsid w:val="009F0A56"/>
    <w:rsid w:val="009F1479"/>
    <w:rsid w:val="009F14DF"/>
    <w:rsid w:val="009F1818"/>
    <w:rsid w:val="009F286D"/>
    <w:rsid w:val="009F39AC"/>
    <w:rsid w:val="009F4567"/>
    <w:rsid w:val="009F6068"/>
    <w:rsid w:val="009F6CE9"/>
    <w:rsid w:val="009F6DA4"/>
    <w:rsid w:val="009F7589"/>
    <w:rsid w:val="009F762A"/>
    <w:rsid w:val="00A00001"/>
    <w:rsid w:val="00A00FFD"/>
    <w:rsid w:val="00A0134E"/>
    <w:rsid w:val="00A01546"/>
    <w:rsid w:val="00A01A3F"/>
    <w:rsid w:val="00A01BAA"/>
    <w:rsid w:val="00A02068"/>
    <w:rsid w:val="00A025D8"/>
    <w:rsid w:val="00A02BE2"/>
    <w:rsid w:val="00A03C7B"/>
    <w:rsid w:val="00A04735"/>
    <w:rsid w:val="00A05750"/>
    <w:rsid w:val="00A057D9"/>
    <w:rsid w:val="00A05B36"/>
    <w:rsid w:val="00A05C30"/>
    <w:rsid w:val="00A05DCD"/>
    <w:rsid w:val="00A05DD2"/>
    <w:rsid w:val="00A05F04"/>
    <w:rsid w:val="00A06885"/>
    <w:rsid w:val="00A06969"/>
    <w:rsid w:val="00A069C1"/>
    <w:rsid w:val="00A06CA7"/>
    <w:rsid w:val="00A07039"/>
    <w:rsid w:val="00A071B3"/>
    <w:rsid w:val="00A075A3"/>
    <w:rsid w:val="00A07B11"/>
    <w:rsid w:val="00A07DA4"/>
    <w:rsid w:val="00A108F6"/>
    <w:rsid w:val="00A11DA7"/>
    <w:rsid w:val="00A12049"/>
    <w:rsid w:val="00A12A53"/>
    <w:rsid w:val="00A12FC3"/>
    <w:rsid w:val="00A133DF"/>
    <w:rsid w:val="00A136AB"/>
    <w:rsid w:val="00A136FB"/>
    <w:rsid w:val="00A13B34"/>
    <w:rsid w:val="00A13E84"/>
    <w:rsid w:val="00A1499F"/>
    <w:rsid w:val="00A14F2E"/>
    <w:rsid w:val="00A14F36"/>
    <w:rsid w:val="00A1626F"/>
    <w:rsid w:val="00A164E9"/>
    <w:rsid w:val="00A167EE"/>
    <w:rsid w:val="00A17151"/>
    <w:rsid w:val="00A17BC8"/>
    <w:rsid w:val="00A17E01"/>
    <w:rsid w:val="00A20180"/>
    <w:rsid w:val="00A2040F"/>
    <w:rsid w:val="00A20AF5"/>
    <w:rsid w:val="00A21A89"/>
    <w:rsid w:val="00A2243A"/>
    <w:rsid w:val="00A22803"/>
    <w:rsid w:val="00A228BE"/>
    <w:rsid w:val="00A23208"/>
    <w:rsid w:val="00A23803"/>
    <w:rsid w:val="00A23918"/>
    <w:rsid w:val="00A23D4A"/>
    <w:rsid w:val="00A26104"/>
    <w:rsid w:val="00A26D41"/>
    <w:rsid w:val="00A26E15"/>
    <w:rsid w:val="00A27C36"/>
    <w:rsid w:val="00A303C5"/>
    <w:rsid w:val="00A30BD1"/>
    <w:rsid w:val="00A30D6D"/>
    <w:rsid w:val="00A31280"/>
    <w:rsid w:val="00A313BC"/>
    <w:rsid w:val="00A3155B"/>
    <w:rsid w:val="00A31D83"/>
    <w:rsid w:val="00A31FDA"/>
    <w:rsid w:val="00A320AF"/>
    <w:rsid w:val="00A331C8"/>
    <w:rsid w:val="00A33849"/>
    <w:rsid w:val="00A33D14"/>
    <w:rsid w:val="00A33F81"/>
    <w:rsid w:val="00A343F7"/>
    <w:rsid w:val="00A34E6E"/>
    <w:rsid w:val="00A35DA5"/>
    <w:rsid w:val="00A35FC7"/>
    <w:rsid w:val="00A361CC"/>
    <w:rsid w:val="00A36D88"/>
    <w:rsid w:val="00A37586"/>
    <w:rsid w:val="00A375AE"/>
    <w:rsid w:val="00A37EDA"/>
    <w:rsid w:val="00A400F5"/>
    <w:rsid w:val="00A404D0"/>
    <w:rsid w:val="00A428AA"/>
    <w:rsid w:val="00A429E5"/>
    <w:rsid w:val="00A429EF"/>
    <w:rsid w:val="00A42B88"/>
    <w:rsid w:val="00A43271"/>
    <w:rsid w:val="00A43D43"/>
    <w:rsid w:val="00A44210"/>
    <w:rsid w:val="00A44536"/>
    <w:rsid w:val="00A4761C"/>
    <w:rsid w:val="00A47D0F"/>
    <w:rsid w:val="00A47ECB"/>
    <w:rsid w:val="00A50484"/>
    <w:rsid w:val="00A507CF"/>
    <w:rsid w:val="00A50DC8"/>
    <w:rsid w:val="00A51EEB"/>
    <w:rsid w:val="00A52356"/>
    <w:rsid w:val="00A52C78"/>
    <w:rsid w:val="00A52D06"/>
    <w:rsid w:val="00A53211"/>
    <w:rsid w:val="00A535A6"/>
    <w:rsid w:val="00A53653"/>
    <w:rsid w:val="00A53978"/>
    <w:rsid w:val="00A5420C"/>
    <w:rsid w:val="00A548F4"/>
    <w:rsid w:val="00A55339"/>
    <w:rsid w:val="00A5632F"/>
    <w:rsid w:val="00A5657B"/>
    <w:rsid w:val="00A56A4E"/>
    <w:rsid w:val="00A56B85"/>
    <w:rsid w:val="00A56F4C"/>
    <w:rsid w:val="00A571B8"/>
    <w:rsid w:val="00A57C3A"/>
    <w:rsid w:val="00A60124"/>
    <w:rsid w:val="00A606F6"/>
    <w:rsid w:val="00A60753"/>
    <w:rsid w:val="00A60ADF"/>
    <w:rsid w:val="00A614CE"/>
    <w:rsid w:val="00A616D5"/>
    <w:rsid w:val="00A61B8E"/>
    <w:rsid w:val="00A61D4C"/>
    <w:rsid w:val="00A61D5D"/>
    <w:rsid w:val="00A62503"/>
    <w:rsid w:val="00A6399D"/>
    <w:rsid w:val="00A63D39"/>
    <w:rsid w:val="00A63E44"/>
    <w:rsid w:val="00A64678"/>
    <w:rsid w:val="00A648E1"/>
    <w:rsid w:val="00A64A44"/>
    <w:rsid w:val="00A64ABF"/>
    <w:rsid w:val="00A64EB7"/>
    <w:rsid w:val="00A65716"/>
    <w:rsid w:val="00A65922"/>
    <w:rsid w:val="00A6596B"/>
    <w:rsid w:val="00A65C25"/>
    <w:rsid w:val="00A6614C"/>
    <w:rsid w:val="00A669F0"/>
    <w:rsid w:val="00A674D5"/>
    <w:rsid w:val="00A67B52"/>
    <w:rsid w:val="00A67D94"/>
    <w:rsid w:val="00A700C4"/>
    <w:rsid w:val="00A70E0D"/>
    <w:rsid w:val="00A7100D"/>
    <w:rsid w:val="00A717FA"/>
    <w:rsid w:val="00A73EEB"/>
    <w:rsid w:val="00A75560"/>
    <w:rsid w:val="00A75863"/>
    <w:rsid w:val="00A76E80"/>
    <w:rsid w:val="00A77007"/>
    <w:rsid w:val="00A7722E"/>
    <w:rsid w:val="00A776B1"/>
    <w:rsid w:val="00A77940"/>
    <w:rsid w:val="00A77E87"/>
    <w:rsid w:val="00A80D3F"/>
    <w:rsid w:val="00A80ED1"/>
    <w:rsid w:val="00A81C74"/>
    <w:rsid w:val="00A81FB1"/>
    <w:rsid w:val="00A82CD6"/>
    <w:rsid w:val="00A83DBC"/>
    <w:rsid w:val="00A84D9D"/>
    <w:rsid w:val="00A84E7D"/>
    <w:rsid w:val="00A863A3"/>
    <w:rsid w:val="00A86961"/>
    <w:rsid w:val="00A86F53"/>
    <w:rsid w:val="00A90D34"/>
    <w:rsid w:val="00A9131E"/>
    <w:rsid w:val="00A91575"/>
    <w:rsid w:val="00A9177F"/>
    <w:rsid w:val="00A917A1"/>
    <w:rsid w:val="00A91845"/>
    <w:rsid w:val="00A91DEC"/>
    <w:rsid w:val="00A9287B"/>
    <w:rsid w:val="00A92FE5"/>
    <w:rsid w:val="00A933EB"/>
    <w:rsid w:val="00A94968"/>
    <w:rsid w:val="00A94A95"/>
    <w:rsid w:val="00A94FF7"/>
    <w:rsid w:val="00A95371"/>
    <w:rsid w:val="00A95586"/>
    <w:rsid w:val="00A9650B"/>
    <w:rsid w:val="00A967DE"/>
    <w:rsid w:val="00A97C94"/>
    <w:rsid w:val="00A97DD9"/>
    <w:rsid w:val="00AA01AE"/>
    <w:rsid w:val="00AA0BDA"/>
    <w:rsid w:val="00AA1E97"/>
    <w:rsid w:val="00AA33F2"/>
    <w:rsid w:val="00AA3A69"/>
    <w:rsid w:val="00AA3CD6"/>
    <w:rsid w:val="00AA3FBC"/>
    <w:rsid w:val="00AA4B5B"/>
    <w:rsid w:val="00AA59E2"/>
    <w:rsid w:val="00AA5ACE"/>
    <w:rsid w:val="00AA6260"/>
    <w:rsid w:val="00AA6CBA"/>
    <w:rsid w:val="00AA718E"/>
    <w:rsid w:val="00AA71C2"/>
    <w:rsid w:val="00AA747F"/>
    <w:rsid w:val="00AB04C1"/>
    <w:rsid w:val="00AB07EA"/>
    <w:rsid w:val="00AB0870"/>
    <w:rsid w:val="00AB1214"/>
    <w:rsid w:val="00AB1BA6"/>
    <w:rsid w:val="00AB20AA"/>
    <w:rsid w:val="00AB2918"/>
    <w:rsid w:val="00AB36C2"/>
    <w:rsid w:val="00AB3ADD"/>
    <w:rsid w:val="00AB4FE2"/>
    <w:rsid w:val="00AB4FF8"/>
    <w:rsid w:val="00AB75D5"/>
    <w:rsid w:val="00AB7996"/>
    <w:rsid w:val="00AC13F6"/>
    <w:rsid w:val="00AC1410"/>
    <w:rsid w:val="00AC250E"/>
    <w:rsid w:val="00AC2CD6"/>
    <w:rsid w:val="00AC35D4"/>
    <w:rsid w:val="00AC40E4"/>
    <w:rsid w:val="00AC40E8"/>
    <w:rsid w:val="00AC46B9"/>
    <w:rsid w:val="00AC6BB1"/>
    <w:rsid w:val="00AC6DCF"/>
    <w:rsid w:val="00AD0C22"/>
    <w:rsid w:val="00AD126F"/>
    <w:rsid w:val="00AD2873"/>
    <w:rsid w:val="00AD338B"/>
    <w:rsid w:val="00AD33F6"/>
    <w:rsid w:val="00AD498F"/>
    <w:rsid w:val="00AD5114"/>
    <w:rsid w:val="00AD5315"/>
    <w:rsid w:val="00AD58BC"/>
    <w:rsid w:val="00AD5C98"/>
    <w:rsid w:val="00AD5EDF"/>
    <w:rsid w:val="00AD6402"/>
    <w:rsid w:val="00AD65E4"/>
    <w:rsid w:val="00AD6AA9"/>
    <w:rsid w:val="00AD6CDA"/>
    <w:rsid w:val="00AD729C"/>
    <w:rsid w:val="00AE0FA5"/>
    <w:rsid w:val="00AE0FD7"/>
    <w:rsid w:val="00AE1344"/>
    <w:rsid w:val="00AE1BFA"/>
    <w:rsid w:val="00AE1E88"/>
    <w:rsid w:val="00AE1F5B"/>
    <w:rsid w:val="00AE342F"/>
    <w:rsid w:val="00AE4652"/>
    <w:rsid w:val="00AE47F0"/>
    <w:rsid w:val="00AE4FDE"/>
    <w:rsid w:val="00AE5129"/>
    <w:rsid w:val="00AE52A7"/>
    <w:rsid w:val="00AE5818"/>
    <w:rsid w:val="00AE5F43"/>
    <w:rsid w:val="00AE614F"/>
    <w:rsid w:val="00AE7A39"/>
    <w:rsid w:val="00AE7AAD"/>
    <w:rsid w:val="00AE7D06"/>
    <w:rsid w:val="00AF06F0"/>
    <w:rsid w:val="00AF1E7C"/>
    <w:rsid w:val="00AF2529"/>
    <w:rsid w:val="00AF30F7"/>
    <w:rsid w:val="00AF35EE"/>
    <w:rsid w:val="00AF3F49"/>
    <w:rsid w:val="00AF420A"/>
    <w:rsid w:val="00AF4CE3"/>
    <w:rsid w:val="00AF5337"/>
    <w:rsid w:val="00AF5725"/>
    <w:rsid w:val="00AF69F9"/>
    <w:rsid w:val="00AF7187"/>
    <w:rsid w:val="00AF73D4"/>
    <w:rsid w:val="00AF7971"/>
    <w:rsid w:val="00AF7AB8"/>
    <w:rsid w:val="00AF7BBE"/>
    <w:rsid w:val="00B003DD"/>
    <w:rsid w:val="00B02CA7"/>
    <w:rsid w:val="00B0325E"/>
    <w:rsid w:val="00B034CE"/>
    <w:rsid w:val="00B03E53"/>
    <w:rsid w:val="00B03EAB"/>
    <w:rsid w:val="00B040DA"/>
    <w:rsid w:val="00B041CC"/>
    <w:rsid w:val="00B0479A"/>
    <w:rsid w:val="00B0492C"/>
    <w:rsid w:val="00B04DF8"/>
    <w:rsid w:val="00B053E7"/>
    <w:rsid w:val="00B05911"/>
    <w:rsid w:val="00B05D39"/>
    <w:rsid w:val="00B05DAE"/>
    <w:rsid w:val="00B05F5E"/>
    <w:rsid w:val="00B06DCF"/>
    <w:rsid w:val="00B0779F"/>
    <w:rsid w:val="00B079E6"/>
    <w:rsid w:val="00B07B33"/>
    <w:rsid w:val="00B1009A"/>
    <w:rsid w:val="00B1083C"/>
    <w:rsid w:val="00B10883"/>
    <w:rsid w:val="00B115E2"/>
    <w:rsid w:val="00B13345"/>
    <w:rsid w:val="00B134A1"/>
    <w:rsid w:val="00B13753"/>
    <w:rsid w:val="00B13EFC"/>
    <w:rsid w:val="00B1496E"/>
    <w:rsid w:val="00B15AAA"/>
    <w:rsid w:val="00B15CD7"/>
    <w:rsid w:val="00B168AF"/>
    <w:rsid w:val="00B17218"/>
    <w:rsid w:val="00B17908"/>
    <w:rsid w:val="00B17EA9"/>
    <w:rsid w:val="00B20173"/>
    <w:rsid w:val="00B20529"/>
    <w:rsid w:val="00B2169F"/>
    <w:rsid w:val="00B21FC0"/>
    <w:rsid w:val="00B223D6"/>
    <w:rsid w:val="00B22A32"/>
    <w:rsid w:val="00B230DC"/>
    <w:rsid w:val="00B2426A"/>
    <w:rsid w:val="00B242E2"/>
    <w:rsid w:val="00B244DC"/>
    <w:rsid w:val="00B2500E"/>
    <w:rsid w:val="00B2509B"/>
    <w:rsid w:val="00B251CB"/>
    <w:rsid w:val="00B25711"/>
    <w:rsid w:val="00B258DC"/>
    <w:rsid w:val="00B262C7"/>
    <w:rsid w:val="00B263A8"/>
    <w:rsid w:val="00B267DD"/>
    <w:rsid w:val="00B2680C"/>
    <w:rsid w:val="00B26B94"/>
    <w:rsid w:val="00B27061"/>
    <w:rsid w:val="00B271D1"/>
    <w:rsid w:val="00B273B8"/>
    <w:rsid w:val="00B27E16"/>
    <w:rsid w:val="00B302BC"/>
    <w:rsid w:val="00B30A3C"/>
    <w:rsid w:val="00B310B1"/>
    <w:rsid w:val="00B312A0"/>
    <w:rsid w:val="00B330FA"/>
    <w:rsid w:val="00B3317F"/>
    <w:rsid w:val="00B33576"/>
    <w:rsid w:val="00B3404B"/>
    <w:rsid w:val="00B34098"/>
    <w:rsid w:val="00B34143"/>
    <w:rsid w:val="00B35059"/>
    <w:rsid w:val="00B354A8"/>
    <w:rsid w:val="00B355C8"/>
    <w:rsid w:val="00B35B33"/>
    <w:rsid w:val="00B36B48"/>
    <w:rsid w:val="00B3717C"/>
    <w:rsid w:val="00B3730F"/>
    <w:rsid w:val="00B373B1"/>
    <w:rsid w:val="00B37AFB"/>
    <w:rsid w:val="00B410C8"/>
    <w:rsid w:val="00B4110B"/>
    <w:rsid w:val="00B41267"/>
    <w:rsid w:val="00B41B2D"/>
    <w:rsid w:val="00B4215A"/>
    <w:rsid w:val="00B42D78"/>
    <w:rsid w:val="00B42E64"/>
    <w:rsid w:val="00B4335E"/>
    <w:rsid w:val="00B4373F"/>
    <w:rsid w:val="00B43A1A"/>
    <w:rsid w:val="00B4502D"/>
    <w:rsid w:val="00B4683C"/>
    <w:rsid w:val="00B475BD"/>
    <w:rsid w:val="00B47781"/>
    <w:rsid w:val="00B47948"/>
    <w:rsid w:val="00B51868"/>
    <w:rsid w:val="00B52B5A"/>
    <w:rsid w:val="00B536AA"/>
    <w:rsid w:val="00B53F85"/>
    <w:rsid w:val="00B541F2"/>
    <w:rsid w:val="00B54CA8"/>
    <w:rsid w:val="00B5515C"/>
    <w:rsid w:val="00B5528E"/>
    <w:rsid w:val="00B55C5D"/>
    <w:rsid w:val="00B561C3"/>
    <w:rsid w:val="00B565E2"/>
    <w:rsid w:val="00B56B9F"/>
    <w:rsid w:val="00B573BB"/>
    <w:rsid w:val="00B579DD"/>
    <w:rsid w:val="00B57B9D"/>
    <w:rsid w:val="00B57F57"/>
    <w:rsid w:val="00B6022E"/>
    <w:rsid w:val="00B60B68"/>
    <w:rsid w:val="00B61C85"/>
    <w:rsid w:val="00B623C6"/>
    <w:rsid w:val="00B62706"/>
    <w:rsid w:val="00B630DC"/>
    <w:rsid w:val="00B6316B"/>
    <w:rsid w:val="00B64926"/>
    <w:rsid w:val="00B64A00"/>
    <w:rsid w:val="00B650FB"/>
    <w:rsid w:val="00B65104"/>
    <w:rsid w:val="00B66118"/>
    <w:rsid w:val="00B6655B"/>
    <w:rsid w:val="00B66EB7"/>
    <w:rsid w:val="00B66EF1"/>
    <w:rsid w:val="00B67063"/>
    <w:rsid w:val="00B67076"/>
    <w:rsid w:val="00B6744F"/>
    <w:rsid w:val="00B67DDF"/>
    <w:rsid w:val="00B7046A"/>
    <w:rsid w:val="00B70A6E"/>
    <w:rsid w:val="00B70BA6"/>
    <w:rsid w:val="00B710C5"/>
    <w:rsid w:val="00B715AD"/>
    <w:rsid w:val="00B717C0"/>
    <w:rsid w:val="00B7211A"/>
    <w:rsid w:val="00B726DA"/>
    <w:rsid w:val="00B72CE2"/>
    <w:rsid w:val="00B72D51"/>
    <w:rsid w:val="00B73A77"/>
    <w:rsid w:val="00B74663"/>
    <w:rsid w:val="00B74682"/>
    <w:rsid w:val="00B75BB6"/>
    <w:rsid w:val="00B75CC2"/>
    <w:rsid w:val="00B75DC3"/>
    <w:rsid w:val="00B7611B"/>
    <w:rsid w:val="00B7645C"/>
    <w:rsid w:val="00B76561"/>
    <w:rsid w:val="00B76FA4"/>
    <w:rsid w:val="00B77B0A"/>
    <w:rsid w:val="00B810F3"/>
    <w:rsid w:val="00B816A6"/>
    <w:rsid w:val="00B820E9"/>
    <w:rsid w:val="00B823AF"/>
    <w:rsid w:val="00B82CCB"/>
    <w:rsid w:val="00B82E7C"/>
    <w:rsid w:val="00B831EA"/>
    <w:rsid w:val="00B83720"/>
    <w:rsid w:val="00B8389F"/>
    <w:rsid w:val="00B83E9C"/>
    <w:rsid w:val="00B84110"/>
    <w:rsid w:val="00B84685"/>
    <w:rsid w:val="00B8645C"/>
    <w:rsid w:val="00B86ED1"/>
    <w:rsid w:val="00B8729F"/>
    <w:rsid w:val="00B879DA"/>
    <w:rsid w:val="00B901B9"/>
    <w:rsid w:val="00B91205"/>
    <w:rsid w:val="00B91A29"/>
    <w:rsid w:val="00B922E5"/>
    <w:rsid w:val="00B9266A"/>
    <w:rsid w:val="00B92AB6"/>
    <w:rsid w:val="00B92B1A"/>
    <w:rsid w:val="00B93864"/>
    <w:rsid w:val="00B93A20"/>
    <w:rsid w:val="00B94007"/>
    <w:rsid w:val="00B941FC"/>
    <w:rsid w:val="00B949A1"/>
    <w:rsid w:val="00B9519E"/>
    <w:rsid w:val="00B9561E"/>
    <w:rsid w:val="00B96CB2"/>
    <w:rsid w:val="00B96F84"/>
    <w:rsid w:val="00B973B5"/>
    <w:rsid w:val="00B97448"/>
    <w:rsid w:val="00B97B56"/>
    <w:rsid w:val="00B97B60"/>
    <w:rsid w:val="00BA0563"/>
    <w:rsid w:val="00BA0A20"/>
    <w:rsid w:val="00BA1FAD"/>
    <w:rsid w:val="00BA21E7"/>
    <w:rsid w:val="00BA2615"/>
    <w:rsid w:val="00BA2635"/>
    <w:rsid w:val="00BA289E"/>
    <w:rsid w:val="00BA2DAA"/>
    <w:rsid w:val="00BA4095"/>
    <w:rsid w:val="00BA5D27"/>
    <w:rsid w:val="00BA5E4E"/>
    <w:rsid w:val="00BA5EEE"/>
    <w:rsid w:val="00BA6459"/>
    <w:rsid w:val="00BA6850"/>
    <w:rsid w:val="00BA718B"/>
    <w:rsid w:val="00BA722B"/>
    <w:rsid w:val="00BA729E"/>
    <w:rsid w:val="00BA74F7"/>
    <w:rsid w:val="00BB0ECF"/>
    <w:rsid w:val="00BB24BC"/>
    <w:rsid w:val="00BB4065"/>
    <w:rsid w:val="00BB44E0"/>
    <w:rsid w:val="00BB611F"/>
    <w:rsid w:val="00BB618E"/>
    <w:rsid w:val="00BB7051"/>
    <w:rsid w:val="00BB7887"/>
    <w:rsid w:val="00BB79AD"/>
    <w:rsid w:val="00BB7E37"/>
    <w:rsid w:val="00BC0759"/>
    <w:rsid w:val="00BC096A"/>
    <w:rsid w:val="00BC16D5"/>
    <w:rsid w:val="00BC2D02"/>
    <w:rsid w:val="00BC2E93"/>
    <w:rsid w:val="00BC2E98"/>
    <w:rsid w:val="00BC2FD5"/>
    <w:rsid w:val="00BC398C"/>
    <w:rsid w:val="00BC3F5B"/>
    <w:rsid w:val="00BC47CE"/>
    <w:rsid w:val="00BC487D"/>
    <w:rsid w:val="00BC5447"/>
    <w:rsid w:val="00BC55DF"/>
    <w:rsid w:val="00BC5924"/>
    <w:rsid w:val="00BC6382"/>
    <w:rsid w:val="00BC6AE6"/>
    <w:rsid w:val="00BC6DDF"/>
    <w:rsid w:val="00BC6FC1"/>
    <w:rsid w:val="00BC7ED7"/>
    <w:rsid w:val="00BC7FE3"/>
    <w:rsid w:val="00BD037A"/>
    <w:rsid w:val="00BD0999"/>
    <w:rsid w:val="00BD0F53"/>
    <w:rsid w:val="00BD0FD7"/>
    <w:rsid w:val="00BD1333"/>
    <w:rsid w:val="00BD17C1"/>
    <w:rsid w:val="00BD1AC2"/>
    <w:rsid w:val="00BD24F7"/>
    <w:rsid w:val="00BD2887"/>
    <w:rsid w:val="00BD2A1B"/>
    <w:rsid w:val="00BD2AD2"/>
    <w:rsid w:val="00BD2BD7"/>
    <w:rsid w:val="00BD3A01"/>
    <w:rsid w:val="00BD3F9C"/>
    <w:rsid w:val="00BD4DFC"/>
    <w:rsid w:val="00BD5456"/>
    <w:rsid w:val="00BD54A6"/>
    <w:rsid w:val="00BD5675"/>
    <w:rsid w:val="00BD6D07"/>
    <w:rsid w:val="00BD6EAF"/>
    <w:rsid w:val="00BD7017"/>
    <w:rsid w:val="00BD76DF"/>
    <w:rsid w:val="00BD782F"/>
    <w:rsid w:val="00BD7ADD"/>
    <w:rsid w:val="00BE0AC0"/>
    <w:rsid w:val="00BE1493"/>
    <w:rsid w:val="00BE14BF"/>
    <w:rsid w:val="00BE17A6"/>
    <w:rsid w:val="00BE2FD8"/>
    <w:rsid w:val="00BE303E"/>
    <w:rsid w:val="00BE32C0"/>
    <w:rsid w:val="00BE39D4"/>
    <w:rsid w:val="00BE3D38"/>
    <w:rsid w:val="00BE5CC0"/>
    <w:rsid w:val="00BE6882"/>
    <w:rsid w:val="00BE69C2"/>
    <w:rsid w:val="00BE6D3D"/>
    <w:rsid w:val="00BF058C"/>
    <w:rsid w:val="00BF2577"/>
    <w:rsid w:val="00BF27AD"/>
    <w:rsid w:val="00BF28F0"/>
    <w:rsid w:val="00BF2A1E"/>
    <w:rsid w:val="00BF2D1D"/>
    <w:rsid w:val="00BF3884"/>
    <w:rsid w:val="00BF3DD0"/>
    <w:rsid w:val="00BF42E1"/>
    <w:rsid w:val="00BF4C1E"/>
    <w:rsid w:val="00BF4FD3"/>
    <w:rsid w:val="00BF576F"/>
    <w:rsid w:val="00BF5BDD"/>
    <w:rsid w:val="00BF6E24"/>
    <w:rsid w:val="00BF7440"/>
    <w:rsid w:val="00BF76CE"/>
    <w:rsid w:val="00BF770A"/>
    <w:rsid w:val="00C00BFA"/>
    <w:rsid w:val="00C013C3"/>
    <w:rsid w:val="00C02E48"/>
    <w:rsid w:val="00C03504"/>
    <w:rsid w:val="00C040BC"/>
    <w:rsid w:val="00C04640"/>
    <w:rsid w:val="00C05107"/>
    <w:rsid w:val="00C05134"/>
    <w:rsid w:val="00C05944"/>
    <w:rsid w:val="00C05D45"/>
    <w:rsid w:val="00C0671C"/>
    <w:rsid w:val="00C0710B"/>
    <w:rsid w:val="00C07BC4"/>
    <w:rsid w:val="00C07CC3"/>
    <w:rsid w:val="00C07DC9"/>
    <w:rsid w:val="00C10316"/>
    <w:rsid w:val="00C104E3"/>
    <w:rsid w:val="00C10791"/>
    <w:rsid w:val="00C109E5"/>
    <w:rsid w:val="00C10C49"/>
    <w:rsid w:val="00C10FB8"/>
    <w:rsid w:val="00C11682"/>
    <w:rsid w:val="00C12D4F"/>
    <w:rsid w:val="00C12F35"/>
    <w:rsid w:val="00C14E81"/>
    <w:rsid w:val="00C153DC"/>
    <w:rsid w:val="00C17AF4"/>
    <w:rsid w:val="00C201F2"/>
    <w:rsid w:val="00C209EF"/>
    <w:rsid w:val="00C20CC1"/>
    <w:rsid w:val="00C20D83"/>
    <w:rsid w:val="00C2214A"/>
    <w:rsid w:val="00C222F7"/>
    <w:rsid w:val="00C2254F"/>
    <w:rsid w:val="00C22F7F"/>
    <w:rsid w:val="00C238A5"/>
    <w:rsid w:val="00C23D22"/>
    <w:rsid w:val="00C24505"/>
    <w:rsid w:val="00C24948"/>
    <w:rsid w:val="00C25283"/>
    <w:rsid w:val="00C263FA"/>
    <w:rsid w:val="00C267CA"/>
    <w:rsid w:val="00C2693E"/>
    <w:rsid w:val="00C26D77"/>
    <w:rsid w:val="00C2763D"/>
    <w:rsid w:val="00C27A24"/>
    <w:rsid w:val="00C27AE9"/>
    <w:rsid w:val="00C300DE"/>
    <w:rsid w:val="00C30208"/>
    <w:rsid w:val="00C3068A"/>
    <w:rsid w:val="00C30C14"/>
    <w:rsid w:val="00C30DB0"/>
    <w:rsid w:val="00C30F92"/>
    <w:rsid w:val="00C3118F"/>
    <w:rsid w:val="00C33B46"/>
    <w:rsid w:val="00C33F08"/>
    <w:rsid w:val="00C34124"/>
    <w:rsid w:val="00C34A08"/>
    <w:rsid w:val="00C34C60"/>
    <w:rsid w:val="00C34D45"/>
    <w:rsid w:val="00C354D5"/>
    <w:rsid w:val="00C35FD3"/>
    <w:rsid w:val="00C37B08"/>
    <w:rsid w:val="00C37BC2"/>
    <w:rsid w:val="00C37BD6"/>
    <w:rsid w:val="00C37CEF"/>
    <w:rsid w:val="00C40129"/>
    <w:rsid w:val="00C4029A"/>
    <w:rsid w:val="00C4041E"/>
    <w:rsid w:val="00C40662"/>
    <w:rsid w:val="00C412DE"/>
    <w:rsid w:val="00C414AA"/>
    <w:rsid w:val="00C42B6F"/>
    <w:rsid w:val="00C43486"/>
    <w:rsid w:val="00C4389E"/>
    <w:rsid w:val="00C438C9"/>
    <w:rsid w:val="00C43D93"/>
    <w:rsid w:val="00C43EFA"/>
    <w:rsid w:val="00C445BE"/>
    <w:rsid w:val="00C4554E"/>
    <w:rsid w:val="00C455C1"/>
    <w:rsid w:val="00C459B6"/>
    <w:rsid w:val="00C45B9E"/>
    <w:rsid w:val="00C466ED"/>
    <w:rsid w:val="00C46BE0"/>
    <w:rsid w:val="00C47CAF"/>
    <w:rsid w:val="00C47D03"/>
    <w:rsid w:val="00C51773"/>
    <w:rsid w:val="00C51A10"/>
    <w:rsid w:val="00C51EE6"/>
    <w:rsid w:val="00C52473"/>
    <w:rsid w:val="00C52628"/>
    <w:rsid w:val="00C526E7"/>
    <w:rsid w:val="00C543BE"/>
    <w:rsid w:val="00C546EF"/>
    <w:rsid w:val="00C5523D"/>
    <w:rsid w:val="00C55478"/>
    <w:rsid w:val="00C55ABC"/>
    <w:rsid w:val="00C55E3D"/>
    <w:rsid w:val="00C55F18"/>
    <w:rsid w:val="00C562CD"/>
    <w:rsid w:val="00C60C1E"/>
    <w:rsid w:val="00C60CF7"/>
    <w:rsid w:val="00C60FD5"/>
    <w:rsid w:val="00C6370A"/>
    <w:rsid w:val="00C64AD9"/>
    <w:rsid w:val="00C658BE"/>
    <w:rsid w:val="00C65EC1"/>
    <w:rsid w:val="00C66337"/>
    <w:rsid w:val="00C67C4C"/>
    <w:rsid w:val="00C67DD8"/>
    <w:rsid w:val="00C7154E"/>
    <w:rsid w:val="00C72ADC"/>
    <w:rsid w:val="00C72BCD"/>
    <w:rsid w:val="00C73116"/>
    <w:rsid w:val="00C736F9"/>
    <w:rsid w:val="00C73AE1"/>
    <w:rsid w:val="00C73B73"/>
    <w:rsid w:val="00C742CD"/>
    <w:rsid w:val="00C753BF"/>
    <w:rsid w:val="00C758E1"/>
    <w:rsid w:val="00C76571"/>
    <w:rsid w:val="00C76BEA"/>
    <w:rsid w:val="00C80300"/>
    <w:rsid w:val="00C8137D"/>
    <w:rsid w:val="00C8141F"/>
    <w:rsid w:val="00C81443"/>
    <w:rsid w:val="00C81553"/>
    <w:rsid w:val="00C81870"/>
    <w:rsid w:val="00C81CC9"/>
    <w:rsid w:val="00C81F85"/>
    <w:rsid w:val="00C82387"/>
    <w:rsid w:val="00C8273A"/>
    <w:rsid w:val="00C832F0"/>
    <w:rsid w:val="00C83E6A"/>
    <w:rsid w:val="00C840D9"/>
    <w:rsid w:val="00C844DF"/>
    <w:rsid w:val="00C84792"/>
    <w:rsid w:val="00C85A33"/>
    <w:rsid w:val="00C85EDD"/>
    <w:rsid w:val="00C875E2"/>
    <w:rsid w:val="00C878A5"/>
    <w:rsid w:val="00C87B1B"/>
    <w:rsid w:val="00C90600"/>
    <w:rsid w:val="00C9099B"/>
    <w:rsid w:val="00C90A2F"/>
    <w:rsid w:val="00C90A7C"/>
    <w:rsid w:val="00C915A8"/>
    <w:rsid w:val="00C917AB"/>
    <w:rsid w:val="00C91F8F"/>
    <w:rsid w:val="00C9200E"/>
    <w:rsid w:val="00C92561"/>
    <w:rsid w:val="00C928EE"/>
    <w:rsid w:val="00C92A02"/>
    <w:rsid w:val="00C92ECB"/>
    <w:rsid w:val="00C939EE"/>
    <w:rsid w:val="00C9529C"/>
    <w:rsid w:val="00C95575"/>
    <w:rsid w:val="00C957B2"/>
    <w:rsid w:val="00C95884"/>
    <w:rsid w:val="00C95C17"/>
    <w:rsid w:val="00C969A2"/>
    <w:rsid w:val="00C96FF3"/>
    <w:rsid w:val="00C9728B"/>
    <w:rsid w:val="00C97EA0"/>
    <w:rsid w:val="00C97FB4"/>
    <w:rsid w:val="00CA0870"/>
    <w:rsid w:val="00CA1082"/>
    <w:rsid w:val="00CA1597"/>
    <w:rsid w:val="00CA1FBC"/>
    <w:rsid w:val="00CA2672"/>
    <w:rsid w:val="00CA2B3C"/>
    <w:rsid w:val="00CA4530"/>
    <w:rsid w:val="00CA4B40"/>
    <w:rsid w:val="00CA5679"/>
    <w:rsid w:val="00CA5B58"/>
    <w:rsid w:val="00CA5FD3"/>
    <w:rsid w:val="00CA6185"/>
    <w:rsid w:val="00CA6244"/>
    <w:rsid w:val="00CA6289"/>
    <w:rsid w:val="00CA6778"/>
    <w:rsid w:val="00CA6C71"/>
    <w:rsid w:val="00CA6EC2"/>
    <w:rsid w:val="00CA70D9"/>
    <w:rsid w:val="00CA7ABE"/>
    <w:rsid w:val="00CA7C78"/>
    <w:rsid w:val="00CB083B"/>
    <w:rsid w:val="00CB0CAA"/>
    <w:rsid w:val="00CB0E30"/>
    <w:rsid w:val="00CB356F"/>
    <w:rsid w:val="00CB35D2"/>
    <w:rsid w:val="00CB3957"/>
    <w:rsid w:val="00CB3AB7"/>
    <w:rsid w:val="00CB4034"/>
    <w:rsid w:val="00CB40BF"/>
    <w:rsid w:val="00CB4A9F"/>
    <w:rsid w:val="00CB4F41"/>
    <w:rsid w:val="00CB518B"/>
    <w:rsid w:val="00CB5CF8"/>
    <w:rsid w:val="00CB6AD1"/>
    <w:rsid w:val="00CB6F7B"/>
    <w:rsid w:val="00CB752D"/>
    <w:rsid w:val="00CB7AF3"/>
    <w:rsid w:val="00CB7BD9"/>
    <w:rsid w:val="00CB7C20"/>
    <w:rsid w:val="00CB7D37"/>
    <w:rsid w:val="00CB7DD5"/>
    <w:rsid w:val="00CC1D3F"/>
    <w:rsid w:val="00CC2785"/>
    <w:rsid w:val="00CC2AD1"/>
    <w:rsid w:val="00CC329F"/>
    <w:rsid w:val="00CC367C"/>
    <w:rsid w:val="00CC3843"/>
    <w:rsid w:val="00CC48FA"/>
    <w:rsid w:val="00CC4B08"/>
    <w:rsid w:val="00CC5C79"/>
    <w:rsid w:val="00CC5EE4"/>
    <w:rsid w:val="00CC69FF"/>
    <w:rsid w:val="00CC6B2C"/>
    <w:rsid w:val="00CC6D8A"/>
    <w:rsid w:val="00CC7981"/>
    <w:rsid w:val="00CD02D0"/>
    <w:rsid w:val="00CD0EC2"/>
    <w:rsid w:val="00CD15C8"/>
    <w:rsid w:val="00CD1B99"/>
    <w:rsid w:val="00CD2C93"/>
    <w:rsid w:val="00CD2E05"/>
    <w:rsid w:val="00CD3547"/>
    <w:rsid w:val="00CD369A"/>
    <w:rsid w:val="00CD5012"/>
    <w:rsid w:val="00CD53C7"/>
    <w:rsid w:val="00CD5D93"/>
    <w:rsid w:val="00CD6E67"/>
    <w:rsid w:val="00CD74F2"/>
    <w:rsid w:val="00CD7DA5"/>
    <w:rsid w:val="00CE0E7B"/>
    <w:rsid w:val="00CE1B41"/>
    <w:rsid w:val="00CE1CAD"/>
    <w:rsid w:val="00CE3593"/>
    <w:rsid w:val="00CE3A7E"/>
    <w:rsid w:val="00CE40CD"/>
    <w:rsid w:val="00CE591B"/>
    <w:rsid w:val="00CE5D5E"/>
    <w:rsid w:val="00CE65AA"/>
    <w:rsid w:val="00CE79C5"/>
    <w:rsid w:val="00CE7C78"/>
    <w:rsid w:val="00CF0074"/>
    <w:rsid w:val="00CF00DF"/>
    <w:rsid w:val="00CF0362"/>
    <w:rsid w:val="00CF0372"/>
    <w:rsid w:val="00CF0CF0"/>
    <w:rsid w:val="00CF10DB"/>
    <w:rsid w:val="00CF23BA"/>
    <w:rsid w:val="00CF28E5"/>
    <w:rsid w:val="00CF2BC1"/>
    <w:rsid w:val="00CF2C07"/>
    <w:rsid w:val="00CF4287"/>
    <w:rsid w:val="00CF4332"/>
    <w:rsid w:val="00CF5BD1"/>
    <w:rsid w:val="00CF67FE"/>
    <w:rsid w:val="00CF6962"/>
    <w:rsid w:val="00CF7770"/>
    <w:rsid w:val="00D014B6"/>
    <w:rsid w:val="00D03695"/>
    <w:rsid w:val="00D0377D"/>
    <w:rsid w:val="00D040C5"/>
    <w:rsid w:val="00D040FB"/>
    <w:rsid w:val="00D0461B"/>
    <w:rsid w:val="00D04920"/>
    <w:rsid w:val="00D04A0C"/>
    <w:rsid w:val="00D051B6"/>
    <w:rsid w:val="00D05793"/>
    <w:rsid w:val="00D0599C"/>
    <w:rsid w:val="00D06CC2"/>
    <w:rsid w:val="00D07271"/>
    <w:rsid w:val="00D07450"/>
    <w:rsid w:val="00D07C7F"/>
    <w:rsid w:val="00D1005F"/>
    <w:rsid w:val="00D102A4"/>
    <w:rsid w:val="00D1062D"/>
    <w:rsid w:val="00D1250E"/>
    <w:rsid w:val="00D1264A"/>
    <w:rsid w:val="00D127F6"/>
    <w:rsid w:val="00D1287F"/>
    <w:rsid w:val="00D13B7B"/>
    <w:rsid w:val="00D14B5F"/>
    <w:rsid w:val="00D15A57"/>
    <w:rsid w:val="00D15ADC"/>
    <w:rsid w:val="00D169E2"/>
    <w:rsid w:val="00D1779C"/>
    <w:rsid w:val="00D17FC0"/>
    <w:rsid w:val="00D208EA"/>
    <w:rsid w:val="00D20EF1"/>
    <w:rsid w:val="00D210A3"/>
    <w:rsid w:val="00D212ED"/>
    <w:rsid w:val="00D21B4F"/>
    <w:rsid w:val="00D22241"/>
    <w:rsid w:val="00D229FF"/>
    <w:rsid w:val="00D23B06"/>
    <w:rsid w:val="00D23BD5"/>
    <w:rsid w:val="00D2405E"/>
    <w:rsid w:val="00D245AB"/>
    <w:rsid w:val="00D24B02"/>
    <w:rsid w:val="00D24C21"/>
    <w:rsid w:val="00D254AE"/>
    <w:rsid w:val="00D25753"/>
    <w:rsid w:val="00D25993"/>
    <w:rsid w:val="00D25DD5"/>
    <w:rsid w:val="00D25F41"/>
    <w:rsid w:val="00D2671E"/>
    <w:rsid w:val="00D268F7"/>
    <w:rsid w:val="00D26A27"/>
    <w:rsid w:val="00D26A67"/>
    <w:rsid w:val="00D26E65"/>
    <w:rsid w:val="00D274E5"/>
    <w:rsid w:val="00D277F5"/>
    <w:rsid w:val="00D27D79"/>
    <w:rsid w:val="00D30530"/>
    <w:rsid w:val="00D313FC"/>
    <w:rsid w:val="00D319FE"/>
    <w:rsid w:val="00D32055"/>
    <w:rsid w:val="00D3299F"/>
    <w:rsid w:val="00D339CC"/>
    <w:rsid w:val="00D33C60"/>
    <w:rsid w:val="00D3438F"/>
    <w:rsid w:val="00D3476A"/>
    <w:rsid w:val="00D34BF1"/>
    <w:rsid w:val="00D352AD"/>
    <w:rsid w:val="00D352CF"/>
    <w:rsid w:val="00D355D2"/>
    <w:rsid w:val="00D35F4F"/>
    <w:rsid w:val="00D36EFD"/>
    <w:rsid w:val="00D4196B"/>
    <w:rsid w:val="00D4329B"/>
    <w:rsid w:val="00D4568A"/>
    <w:rsid w:val="00D456AC"/>
    <w:rsid w:val="00D460E8"/>
    <w:rsid w:val="00D47F53"/>
    <w:rsid w:val="00D50194"/>
    <w:rsid w:val="00D50352"/>
    <w:rsid w:val="00D50362"/>
    <w:rsid w:val="00D50406"/>
    <w:rsid w:val="00D50A44"/>
    <w:rsid w:val="00D50BC1"/>
    <w:rsid w:val="00D5123D"/>
    <w:rsid w:val="00D51E6A"/>
    <w:rsid w:val="00D525FE"/>
    <w:rsid w:val="00D52E79"/>
    <w:rsid w:val="00D53D16"/>
    <w:rsid w:val="00D53F04"/>
    <w:rsid w:val="00D5579B"/>
    <w:rsid w:val="00D55F45"/>
    <w:rsid w:val="00D5735A"/>
    <w:rsid w:val="00D57ACF"/>
    <w:rsid w:val="00D57F74"/>
    <w:rsid w:val="00D603C7"/>
    <w:rsid w:val="00D6064C"/>
    <w:rsid w:val="00D6090F"/>
    <w:rsid w:val="00D60E6C"/>
    <w:rsid w:val="00D61F7A"/>
    <w:rsid w:val="00D620C8"/>
    <w:rsid w:val="00D6273D"/>
    <w:rsid w:val="00D628BE"/>
    <w:rsid w:val="00D63885"/>
    <w:rsid w:val="00D63992"/>
    <w:rsid w:val="00D63DA8"/>
    <w:rsid w:val="00D642A4"/>
    <w:rsid w:val="00D642A9"/>
    <w:rsid w:val="00D64A94"/>
    <w:rsid w:val="00D64E2A"/>
    <w:rsid w:val="00D64FF9"/>
    <w:rsid w:val="00D65461"/>
    <w:rsid w:val="00D66249"/>
    <w:rsid w:val="00D66FDA"/>
    <w:rsid w:val="00D7028D"/>
    <w:rsid w:val="00D702F7"/>
    <w:rsid w:val="00D706D2"/>
    <w:rsid w:val="00D7186D"/>
    <w:rsid w:val="00D7199B"/>
    <w:rsid w:val="00D72714"/>
    <w:rsid w:val="00D72CF5"/>
    <w:rsid w:val="00D72EAB"/>
    <w:rsid w:val="00D7352A"/>
    <w:rsid w:val="00D744E7"/>
    <w:rsid w:val="00D74C2B"/>
    <w:rsid w:val="00D74E66"/>
    <w:rsid w:val="00D767D2"/>
    <w:rsid w:val="00D76D33"/>
    <w:rsid w:val="00D8014A"/>
    <w:rsid w:val="00D8070C"/>
    <w:rsid w:val="00D80881"/>
    <w:rsid w:val="00D80F53"/>
    <w:rsid w:val="00D81F02"/>
    <w:rsid w:val="00D83632"/>
    <w:rsid w:val="00D83750"/>
    <w:rsid w:val="00D83AE1"/>
    <w:rsid w:val="00D840D9"/>
    <w:rsid w:val="00D84345"/>
    <w:rsid w:val="00D84348"/>
    <w:rsid w:val="00D84739"/>
    <w:rsid w:val="00D84BDC"/>
    <w:rsid w:val="00D84EAC"/>
    <w:rsid w:val="00D850B3"/>
    <w:rsid w:val="00D8584D"/>
    <w:rsid w:val="00D85DFA"/>
    <w:rsid w:val="00D86236"/>
    <w:rsid w:val="00D905AB"/>
    <w:rsid w:val="00D91291"/>
    <w:rsid w:val="00D92AB2"/>
    <w:rsid w:val="00D92C20"/>
    <w:rsid w:val="00D92D85"/>
    <w:rsid w:val="00D937B3"/>
    <w:rsid w:val="00D939C8"/>
    <w:rsid w:val="00D951F6"/>
    <w:rsid w:val="00D95B02"/>
    <w:rsid w:val="00D95C31"/>
    <w:rsid w:val="00D95CC2"/>
    <w:rsid w:val="00D96850"/>
    <w:rsid w:val="00D96972"/>
    <w:rsid w:val="00D96B1D"/>
    <w:rsid w:val="00D976BD"/>
    <w:rsid w:val="00DA0828"/>
    <w:rsid w:val="00DA0C5B"/>
    <w:rsid w:val="00DA1875"/>
    <w:rsid w:val="00DA2B5F"/>
    <w:rsid w:val="00DA32CC"/>
    <w:rsid w:val="00DA34FE"/>
    <w:rsid w:val="00DA3D92"/>
    <w:rsid w:val="00DA41B0"/>
    <w:rsid w:val="00DA41CD"/>
    <w:rsid w:val="00DA4469"/>
    <w:rsid w:val="00DA4B16"/>
    <w:rsid w:val="00DA558B"/>
    <w:rsid w:val="00DA6328"/>
    <w:rsid w:val="00DA74E4"/>
    <w:rsid w:val="00DA7ADF"/>
    <w:rsid w:val="00DA7AFF"/>
    <w:rsid w:val="00DA7CE3"/>
    <w:rsid w:val="00DB01DD"/>
    <w:rsid w:val="00DB026A"/>
    <w:rsid w:val="00DB0CF4"/>
    <w:rsid w:val="00DB0D99"/>
    <w:rsid w:val="00DB120E"/>
    <w:rsid w:val="00DB1DA5"/>
    <w:rsid w:val="00DB20BD"/>
    <w:rsid w:val="00DB24C0"/>
    <w:rsid w:val="00DB314D"/>
    <w:rsid w:val="00DB3A13"/>
    <w:rsid w:val="00DB447D"/>
    <w:rsid w:val="00DB4F0D"/>
    <w:rsid w:val="00DB5100"/>
    <w:rsid w:val="00DB58DE"/>
    <w:rsid w:val="00DB5C70"/>
    <w:rsid w:val="00DB5F8C"/>
    <w:rsid w:val="00DB70BA"/>
    <w:rsid w:val="00DB7773"/>
    <w:rsid w:val="00DB7918"/>
    <w:rsid w:val="00DB7D1A"/>
    <w:rsid w:val="00DC0B58"/>
    <w:rsid w:val="00DC14C0"/>
    <w:rsid w:val="00DC18BD"/>
    <w:rsid w:val="00DC2317"/>
    <w:rsid w:val="00DC274E"/>
    <w:rsid w:val="00DC32D3"/>
    <w:rsid w:val="00DC3BE3"/>
    <w:rsid w:val="00DC4315"/>
    <w:rsid w:val="00DC4CB6"/>
    <w:rsid w:val="00DC5601"/>
    <w:rsid w:val="00DC56ED"/>
    <w:rsid w:val="00DC6707"/>
    <w:rsid w:val="00DC7355"/>
    <w:rsid w:val="00DC7750"/>
    <w:rsid w:val="00DC7B24"/>
    <w:rsid w:val="00DD0E1D"/>
    <w:rsid w:val="00DD121C"/>
    <w:rsid w:val="00DD2857"/>
    <w:rsid w:val="00DD2CE9"/>
    <w:rsid w:val="00DD359E"/>
    <w:rsid w:val="00DD3F05"/>
    <w:rsid w:val="00DD46E0"/>
    <w:rsid w:val="00DD4A2D"/>
    <w:rsid w:val="00DD55E1"/>
    <w:rsid w:val="00DD5D9B"/>
    <w:rsid w:val="00DD6359"/>
    <w:rsid w:val="00DD68EE"/>
    <w:rsid w:val="00DD6A2D"/>
    <w:rsid w:val="00DD6CE4"/>
    <w:rsid w:val="00DE0E18"/>
    <w:rsid w:val="00DE1A2B"/>
    <w:rsid w:val="00DE3A75"/>
    <w:rsid w:val="00DE3DBE"/>
    <w:rsid w:val="00DE4179"/>
    <w:rsid w:val="00DE5093"/>
    <w:rsid w:val="00DE5936"/>
    <w:rsid w:val="00DE5AA7"/>
    <w:rsid w:val="00DE6764"/>
    <w:rsid w:val="00DE6A0F"/>
    <w:rsid w:val="00DE71D4"/>
    <w:rsid w:val="00DF00F5"/>
    <w:rsid w:val="00DF0AB5"/>
    <w:rsid w:val="00DF0D4A"/>
    <w:rsid w:val="00DF20A5"/>
    <w:rsid w:val="00DF2CD3"/>
    <w:rsid w:val="00DF3664"/>
    <w:rsid w:val="00DF3877"/>
    <w:rsid w:val="00DF468F"/>
    <w:rsid w:val="00DF4E3E"/>
    <w:rsid w:val="00DF5465"/>
    <w:rsid w:val="00DF55EB"/>
    <w:rsid w:val="00DF606B"/>
    <w:rsid w:val="00DF66EF"/>
    <w:rsid w:val="00DF7AE0"/>
    <w:rsid w:val="00E0007A"/>
    <w:rsid w:val="00E00BEF"/>
    <w:rsid w:val="00E0103D"/>
    <w:rsid w:val="00E01525"/>
    <w:rsid w:val="00E02093"/>
    <w:rsid w:val="00E035D6"/>
    <w:rsid w:val="00E03897"/>
    <w:rsid w:val="00E050D2"/>
    <w:rsid w:val="00E057FA"/>
    <w:rsid w:val="00E059F7"/>
    <w:rsid w:val="00E05CB6"/>
    <w:rsid w:val="00E05F5E"/>
    <w:rsid w:val="00E06492"/>
    <w:rsid w:val="00E06ABC"/>
    <w:rsid w:val="00E06E73"/>
    <w:rsid w:val="00E06EA0"/>
    <w:rsid w:val="00E06F28"/>
    <w:rsid w:val="00E101AA"/>
    <w:rsid w:val="00E11CF8"/>
    <w:rsid w:val="00E120AE"/>
    <w:rsid w:val="00E121AB"/>
    <w:rsid w:val="00E12505"/>
    <w:rsid w:val="00E12840"/>
    <w:rsid w:val="00E12B53"/>
    <w:rsid w:val="00E13661"/>
    <w:rsid w:val="00E142B9"/>
    <w:rsid w:val="00E14411"/>
    <w:rsid w:val="00E151E6"/>
    <w:rsid w:val="00E15BBC"/>
    <w:rsid w:val="00E15E4B"/>
    <w:rsid w:val="00E163DE"/>
    <w:rsid w:val="00E164A8"/>
    <w:rsid w:val="00E166EF"/>
    <w:rsid w:val="00E1705D"/>
    <w:rsid w:val="00E17386"/>
    <w:rsid w:val="00E20850"/>
    <w:rsid w:val="00E209A1"/>
    <w:rsid w:val="00E21A85"/>
    <w:rsid w:val="00E22290"/>
    <w:rsid w:val="00E22C87"/>
    <w:rsid w:val="00E22F16"/>
    <w:rsid w:val="00E23239"/>
    <w:rsid w:val="00E241BB"/>
    <w:rsid w:val="00E24592"/>
    <w:rsid w:val="00E245D8"/>
    <w:rsid w:val="00E247A7"/>
    <w:rsid w:val="00E27356"/>
    <w:rsid w:val="00E30D90"/>
    <w:rsid w:val="00E30F41"/>
    <w:rsid w:val="00E3105D"/>
    <w:rsid w:val="00E316A7"/>
    <w:rsid w:val="00E318AF"/>
    <w:rsid w:val="00E31FE8"/>
    <w:rsid w:val="00E322F9"/>
    <w:rsid w:val="00E32F55"/>
    <w:rsid w:val="00E331EF"/>
    <w:rsid w:val="00E3376D"/>
    <w:rsid w:val="00E33872"/>
    <w:rsid w:val="00E339DC"/>
    <w:rsid w:val="00E3424A"/>
    <w:rsid w:val="00E362DC"/>
    <w:rsid w:val="00E366DC"/>
    <w:rsid w:val="00E36FAF"/>
    <w:rsid w:val="00E37D45"/>
    <w:rsid w:val="00E4032B"/>
    <w:rsid w:val="00E40685"/>
    <w:rsid w:val="00E41A3D"/>
    <w:rsid w:val="00E422B3"/>
    <w:rsid w:val="00E423C7"/>
    <w:rsid w:val="00E42403"/>
    <w:rsid w:val="00E42545"/>
    <w:rsid w:val="00E425A6"/>
    <w:rsid w:val="00E42AA0"/>
    <w:rsid w:val="00E4360D"/>
    <w:rsid w:val="00E43633"/>
    <w:rsid w:val="00E43D42"/>
    <w:rsid w:val="00E43DFB"/>
    <w:rsid w:val="00E449C6"/>
    <w:rsid w:val="00E45069"/>
    <w:rsid w:val="00E456C1"/>
    <w:rsid w:val="00E45B18"/>
    <w:rsid w:val="00E45FA8"/>
    <w:rsid w:val="00E46ACC"/>
    <w:rsid w:val="00E4778B"/>
    <w:rsid w:val="00E5060A"/>
    <w:rsid w:val="00E509A1"/>
    <w:rsid w:val="00E50CCF"/>
    <w:rsid w:val="00E516AC"/>
    <w:rsid w:val="00E5171F"/>
    <w:rsid w:val="00E51E5F"/>
    <w:rsid w:val="00E5262B"/>
    <w:rsid w:val="00E528FB"/>
    <w:rsid w:val="00E5318B"/>
    <w:rsid w:val="00E53A29"/>
    <w:rsid w:val="00E53B2D"/>
    <w:rsid w:val="00E53D88"/>
    <w:rsid w:val="00E5432A"/>
    <w:rsid w:val="00E5466B"/>
    <w:rsid w:val="00E54A3B"/>
    <w:rsid w:val="00E54FC3"/>
    <w:rsid w:val="00E56410"/>
    <w:rsid w:val="00E5657F"/>
    <w:rsid w:val="00E56979"/>
    <w:rsid w:val="00E56B64"/>
    <w:rsid w:val="00E57EFC"/>
    <w:rsid w:val="00E60C51"/>
    <w:rsid w:val="00E6145B"/>
    <w:rsid w:val="00E616A5"/>
    <w:rsid w:val="00E61F32"/>
    <w:rsid w:val="00E625E6"/>
    <w:rsid w:val="00E62C52"/>
    <w:rsid w:val="00E63812"/>
    <w:rsid w:val="00E638CC"/>
    <w:rsid w:val="00E6409E"/>
    <w:rsid w:val="00E659D6"/>
    <w:rsid w:val="00E66106"/>
    <w:rsid w:val="00E667D8"/>
    <w:rsid w:val="00E66CA8"/>
    <w:rsid w:val="00E673EF"/>
    <w:rsid w:val="00E676AE"/>
    <w:rsid w:val="00E67E0A"/>
    <w:rsid w:val="00E70151"/>
    <w:rsid w:val="00E7138C"/>
    <w:rsid w:val="00E7188E"/>
    <w:rsid w:val="00E731EB"/>
    <w:rsid w:val="00E749B9"/>
    <w:rsid w:val="00E74D96"/>
    <w:rsid w:val="00E74DDB"/>
    <w:rsid w:val="00E74E94"/>
    <w:rsid w:val="00E75328"/>
    <w:rsid w:val="00E757F5"/>
    <w:rsid w:val="00E758C6"/>
    <w:rsid w:val="00E75CA2"/>
    <w:rsid w:val="00E75FE1"/>
    <w:rsid w:val="00E76449"/>
    <w:rsid w:val="00E76ADC"/>
    <w:rsid w:val="00E76B52"/>
    <w:rsid w:val="00E7704F"/>
    <w:rsid w:val="00E7723B"/>
    <w:rsid w:val="00E777A3"/>
    <w:rsid w:val="00E77B62"/>
    <w:rsid w:val="00E820A2"/>
    <w:rsid w:val="00E82160"/>
    <w:rsid w:val="00E82802"/>
    <w:rsid w:val="00E8347A"/>
    <w:rsid w:val="00E83497"/>
    <w:rsid w:val="00E83917"/>
    <w:rsid w:val="00E84127"/>
    <w:rsid w:val="00E849EF"/>
    <w:rsid w:val="00E85C5D"/>
    <w:rsid w:val="00E86310"/>
    <w:rsid w:val="00E864EF"/>
    <w:rsid w:val="00E86E47"/>
    <w:rsid w:val="00E8703E"/>
    <w:rsid w:val="00E8785D"/>
    <w:rsid w:val="00E902AB"/>
    <w:rsid w:val="00E9093B"/>
    <w:rsid w:val="00E915E8"/>
    <w:rsid w:val="00E92036"/>
    <w:rsid w:val="00E92F05"/>
    <w:rsid w:val="00E949B4"/>
    <w:rsid w:val="00E94C0A"/>
    <w:rsid w:val="00E96598"/>
    <w:rsid w:val="00E96DBF"/>
    <w:rsid w:val="00E97451"/>
    <w:rsid w:val="00E975AE"/>
    <w:rsid w:val="00EA0436"/>
    <w:rsid w:val="00EA055E"/>
    <w:rsid w:val="00EA097D"/>
    <w:rsid w:val="00EA0A58"/>
    <w:rsid w:val="00EA0AC3"/>
    <w:rsid w:val="00EA1F1D"/>
    <w:rsid w:val="00EA2097"/>
    <w:rsid w:val="00EA2CEF"/>
    <w:rsid w:val="00EA3B7D"/>
    <w:rsid w:val="00EA537D"/>
    <w:rsid w:val="00EA5727"/>
    <w:rsid w:val="00EA57EA"/>
    <w:rsid w:val="00EA5A5B"/>
    <w:rsid w:val="00EA5CF8"/>
    <w:rsid w:val="00EA6142"/>
    <w:rsid w:val="00EA74EC"/>
    <w:rsid w:val="00EA76F2"/>
    <w:rsid w:val="00EA79CF"/>
    <w:rsid w:val="00EB00B1"/>
    <w:rsid w:val="00EB02FB"/>
    <w:rsid w:val="00EB032B"/>
    <w:rsid w:val="00EB1A20"/>
    <w:rsid w:val="00EB2019"/>
    <w:rsid w:val="00EB206E"/>
    <w:rsid w:val="00EB213B"/>
    <w:rsid w:val="00EB2317"/>
    <w:rsid w:val="00EB32D8"/>
    <w:rsid w:val="00EB3E10"/>
    <w:rsid w:val="00EB444D"/>
    <w:rsid w:val="00EB45DE"/>
    <w:rsid w:val="00EB4710"/>
    <w:rsid w:val="00EB6860"/>
    <w:rsid w:val="00EB6E69"/>
    <w:rsid w:val="00EB7763"/>
    <w:rsid w:val="00EC0133"/>
    <w:rsid w:val="00EC0E91"/>
    <w:rsid w:val="00EC1797"/>
    <w:rsid w:val="00EC18F6"/>
    <w:rsid w:val="00EC1FE2"/>
    <w:rsid w:val="00EC206F"/>
    <w:rsid w:val="00EC2191"/>
    <w:rsid w:val="00EC2D56"/>
    <w:rsid w:val="00EC38A2"/>
    <w:rsid w:val="00EC40B7"/>
    <w:rsid w:val="00EC5C9E"/>
    <w:rsid w:val="00EC64B2"/>
    <w:rsid w:val="00EC67B3"/>
    <w:rsid w:val="00EC6817"/>
    <w:rsid w:val="00EC7034"/>
    <w:rsid w:val="00EC7114"/>
    <w:rsid w:val="00EC7822"/>
    <w:rsid w:val="00ED1D68"/>
    <w:rsid w:val="00ED25A3"/>
    <w:rsid w:val="00ED27A2"/>
    <w:rsid w:val="00ED2DBC"/>
    <w:rsid w:val="00ED2FD0"/>
    <w:rsid w:val="00ED590A"/>
    <w:rsid w:val="00ED6E3F"/>
    <w:rsid w:val="00ED70F4"/>
    <w:rsid w:val="00ED7600"/>
    <w:rsid w:val="00ED7BEC"/>
    <w:rsid w:val="00EE03C2"/>
    <w:rsid w:val="00EE08B8"/>
    <w:rsid w:val="00EE0B1B"/>
    <w:rsid w:val="00EE1381"/>
    <w:rsid w:val="00EE1A2D"/>
    <w:rsid w:val="00EE1C0D"/>
    <w:rsid w:val="00EE1D18"/>
    <w:rsid w:val="00EE286A"/>
    <w:rsid w:val="00EE3ECF"/>
    <w:rsid w:val="00EE42B6"/>
    <w:rsid w:val="00EE4769"/>
    <w:rsid w:val="00EE4C53"/>
    <w:rsid w:val="00EE4D66"/>
    <w:rsid w:val="00EE5BE1"/>
    <w:rsid w:val="00EE61F7"/>
    <w:rsid w:val="00EE67BC"/>
    <w:rsid w:val="00EE68A4"/>
    <w:rsid w:val="00EE6FAE"/>
    <w:rsid w:val="00EE7596"/>
    <w:rsid w:val="00EE7D7C"/>
    <w:rsid w:val="00EF01A7"/>
    <w:rsid w:val="00EF037F"/>
    <w:rsid w:val="00EF05D3"/>
    <w:rsid w:val="00EF251D"/>
    <w:rsid w:val="00EF2A89"/>
    <w:rsid w:val="00EF2AC8"/>
    <w:rsid w:val="00EF2B9F"/>
    <w:rsid w:val="00EF4270"/>
    <w:rsid w:val="00EF428B"/>
    <w:rsid w:val="00EF43F8"/>
    <w:rsid w:val="00EF4AC8"/>
    <w:rsid w:val="00EF5329"/>
    <w:rsid w:val="00EF5614"/>
    <w:rsid w:val="00EF60C7"/>
    <w:rsid w:val="00EF6181"/>
    <w:rsid w:val="00EF630C"/>
    <w:rsid w:val="00EF6F3A"/>
    <w:rsid w:val="00EF7029"/>
    <w:rsid w:val="00EF7069"/>
    <w:rsid w:val="00EF7105"/>
    <w:rsid w:val="00F00B14"/>
    <w:rsid w:val="00F00E53"/>
    <w:rsid w:val="00F01133"/>
    <w:rsid w:val="00F02A6A"/>
    <w:rsid w:val="00F02E58"/>
    <w:rsid w:val="00F041AE"/>
    <w:rsid w:val="00F04622"/>
    <w:rsid w:val="00F04AB8"/>
    <w:rsid w:val="00F056CA"/>
    <w:rsid w:val="00F05DB1"/>
    <w:rsid w:val="00F064F2"/>
    <w:rsid w:val="00F06CC8"/>
    <w:rsid w:val="00F07092"/>
    <w:rsid w:val="00F078BF"/>
    <w:rsid w:val="00F10682"/>
    <w:rsid w:val="00F10EAD"/>
    <w:rsid w:val="00F10F13"/>
    <w:rsid w:val="00F10F78"/>
    <w:rsid w:val="00F1150A"/>
    <w:rsid w:val="00F1193A"/>
    <w:rsid w:val="00F11FA2"/>
    <w:rsid w:val="00F123B6"/>
    <w:rsid w:val="00F13B15"/>
    <w:rsid w:val="00F13DD6"/>
    <w:rsid w:val="00F1408F"/>
    <w:rsid w:val="00F145BB"/>
    <w:rsid w:val="00F1499B"/>
    <w:rsid w:val="00F14A69"/>
    <w:rsid w:val="00F14DE9"/>
    <w:rsid w:val="00F1546D"/>
    <w:rsid w:val="00F15526"/>
    <w:rsid w:val="00F15614"/>
    <w:rsid w:val="00F156EB"/>
    <w:rsid w:val="00F15707"/>
    <w:rsid w:val="00F15C39"/>
    <w:rsid w:val="00F1640E"/>
    <w:rsid w:val="00F16F74"/>
    <w:rsid w:val="00F16FD8"/>
    <w:rsid w:val="00F1711F"/>
    <w:rsid w:val="00F17BCE"/>
    <w:rsid w:val="00F17DD5"/>
    <w:rsid w:val="00F20A9F"/>
    <w:rsid w:val="00F22CA7"/>
    <w:rsid w:val="00F23DD8"/>
    <w:rsid w:val="00F24494"/>
    <w:rsid w:val="00F2489D"/>
    <w:rsid w:val="00F24A19"/>
    <w:rsid w:val="00F24B03"/>
    <w:rsid w:val="00F2550A"/>
    <w:rsid w:val="00F25EEF"/>
    <w:rsid w:val="00F269AA"/>
    <w:rsid w:val="00F2703D"/>
    <w:rsid w:val="00F27302"/>
    <w:rsid w:val="00F2736F"/>
    <w:rsid w:val="00F278B4"/>
    <w:rsid w:val="00F279BD"/>
    <w:rsid w:val="00F305D7"/>
    <w:rsid w:val="00F30674"/>
    <w:rsid w:val="00F306B1"/>
    <w:rsid w:val="00F30736"/>
    <w:rsid w:val="00F30834"/>
    <w:rsid w:val="00F309FA"/>
    <w:rsid w:val="00F313EB"/>
    <w:rsid w:val="00F3240B"/>
    <w:rsid w:val="00F32865"/>
    <w:rsid w:val="00F33CEE"/>
    <w:rsid w:val="00F33E09"/>
    <w:rsid w:val="00F340E6"/>
    <w:rsid w:val="00F3430C"/>
    <w:rsid w:val="00F34781"/>
    <w:rsid w:val="00F34BF8"/>
    <w:rsid w:val="00F35F31"/>
    <w:rsid w:val="00F35F63"/>
    <w:rsid w:val="00F36310"/>
    <w:rsid w:val="00F36AA2"/>
    <w:rsid w:val="00F3728C"/>
    <w:rsid w:val="00F37990"/>
    <w:rsid w:val="00F413C7"/>
    <w:rsid w:val="00F427A5"/>
    <w:rsid w:val="00F42C08"/>
    <w:rsid w:val="00F43FB8"/>
    <w:rsid w:val="00F443DB"/>
    <w:rsid w:val="00F443FB"/>
    <w:rsid w:val="00F45340"/>
    <w:rsid w:val="00F4537F"/>
    <w:rsid w:val="00F46D18"/>
    <w:rsid w:val="00F47743"/>
    <w:rsid w:val="00F47C94"/>
    <w:rsid w:val="00F47DE6"/>
    <w:rsid w:val="00F500EC"/>
    <w:rsid w:val="00F5037A"/>
    <w:rsid w:val="00F51A28"/>
    <w:rsid w:val="00F51D26"/>
    <w:rsid w:val="00F51F71"/>
    <w:rsid w:val="00F53499"/>
    <w:rsid w:val="00F53B49"/>
    <w:rsid w:val="00F53E37"/>
    <w:rsid w:val="00F54379"/>
    <w:rsid w:val="00F54A22"/>
    <w:rsid w:val="00F54A2D"/>
    <w:rsid w:val="00F54AF7"/>
    <w:rsid w:val="00F558D7"/>
    <w:rsid w:val="00F55A8C"/>
    <w:rsid w:val="00F56433"/>
    <w:rsid w:val="00F56D83"/>
    <w:rsid w:val="00F56D98"/>
    <w:rsid w:val="00F57737"/>
    <w:rsid w:val="00F57BF7"/>
    <w:rsid w:val="00F57C70"/>
    <w:rsid w:val="00F609FF"/>
    <w:rsid w:val="00F60AA2"/>
    <w:rsid w:val="00F617E4"/>
    <w:rsid w:val="00F6190B"/>
    <w:rsid w:val="00F620B5"/>
    <w:rsid w:val="00F625D2"/>
    <w:rsid w:val="00F62922"/>
    <w:rsid w:val="00F6483D"/>
    <w:rsid w:val="00F650A0"/>
    <w:rsid w:val="00F65D7B"/>
    <w:rsid w:val="00F661A7"/>
    <w:rsid w:val="00F66387"/>
    <w:rsid w:val="00F66953"/>
    <w:rsid w:val="00F6728A"/>
    <w:rsid w:val="00F6786A"/>
    <w:rsid w:val="00F70715"/>
    <w:rsid w:val="00F70F4D"/>
    <w:rsid w:val="00F72166"/>
    <w:rsid w:val="00F72716"/>
    <w:rsid w:val="00F73388"/>
    <w:rsid w:val="00F73960"/>
    <w:rsid w:val="00F74FC0"/>
    <w:rsid w:val="00F75EEF"/>
    <w:rsid w:val="00F7603D"/>
    <w:rsid w:val="00F7664B"/>
    <w:rsid w:val="00F76C03"/>
    <w:rsid w:val="00F76FF8"/>
    <w:rsid w:val="00F775A8"/>
    <w:rsid w:val="00F77DF6"/>
    <w:rsid w:val="00F80821"/>
    <w:rsid w:val="00F80D6C"/>
    <w:rsid w:val="00F80FAA"/>
    <w:rsid w:val="00F8123A"/>
    <w:rsid w:val="00F81627"/>
    <w:rsid w:val="00F818D4"/>
    <w:rsid w:val="00F81927"/>
    <w:rsid w:val="00F81DBE"/>
    <w:rsid w:val="00F81F9A"/>
    <w:rsid w:val="00F8226B"/>
    <w:rsid w:val="00F82A53"/>
    <w:rsid w:val="00F82BFC"/>
    <w:rsid w:val="00F82C2F"/>
    <w:rsid w:val="00F82F58"/>
    <w:rsid w:val="00F835D8"/>
    <w:rsid w:val="00F83871"/>
    <w:rsid w:val="00F83ABB"/>
    <w:rsid w:val="00F84BE1"/>
    <w:rsid w:val="00F85102"/>
    <w:rsid w:val="00F8521A"/>
    <w:rsid w:val="00F85612"/>
    <w:rsid w:val="00F85C36"/>
    <w:rsid w:val="00F85F15"/>
    <w:rsid w:val="00F8680D"/>
    <w:rsid w:val="00F87490"/>
    <w:rsid w:val="00F87B4A"/>
    <w:rsid w:val="00F87B8D"/>
    <w:rsid w:val="00F87D0D"/>
    <w:rsid w:val="00F87FCB"/>
    <w:rsid w:val="00F87FD8"/>
    <w:rsid w:val="00F90CE9"/>
    <w:rsid w:val="00F9180B"/>
    <w:rsid w:val="00F918AE"/>
    <w:rsid w:val="00F91F67"/>
    <w:rsid w:val="00F93564"/>
    <w:rsid w:val="00F93834"/>
    <w:rsid w:val="00F93914"/>
    <w:rsid w:val="00F93D4E"/>
    <w:rsid w:val="00FA0316"/>
    <w:rsid w:val="00FA190C"/>
    <w:rsid w:val="00FA3059"/>
    <w:rsid w:val="00FA3244"/>
    <w:rsid w:val="00FA3612"/>
    <w:rsid w:val="00FA3819"/>
    <w:rsid w:val="00FA3833"/>
    <w:rsid w:val="00FA3ADA"/>
    <w:rsid w:val="00FA450E"/>
    <w:rsid w:val="00FA55E6"/>
    <w:rsid w:val="00FA577B"/>
    <w:rsid w:val="00FA61C7"/>
    <w:rsid w:val="00FA6931"/>
    <w:rsid w:val="00FA6A66"/>
    <w:rsid w:val="00FA6B02"/>
    <w:rsid w:val="00FA78AC"/>
    <w:rsid w:val="00FA7FF2"/>
    <w:rsid w:val="00FB0FA3"/>
    <w:rsid w:val="00FB1688"/>
    <w:rsid w:val="00FB18C0"/>
    <w:rsid w:val="00FB1EA2"/>
    <w:rsid w:val="00FB2882"/>
    <w:rsid w:val="00FB2ADF"/>
    <w:rsid w:val="00FB3603"/>
    <w:rsid w:val="00FB3B2D"/>
    <w:rsid w:val="00FB446D"/>
    <w:rsid w:val="00FB5423"/>
    <w:rsid w:val="00FB5D14"/>
    <w:rsid w:val="00FB764F"/>
    <w:rsid w:val="00FB7668"/>
    <w:rsid w:val="00FB7DC9"/>
    <w:rsid w:val="00FC05A1"/>
    <w:rsid w:val="00FC1126"/>
    <w:rsid w:val="00FC13F8"/>
    <w:rsid w:val="00FC2231"/>
    <w:rsid w:val="00FC33B3"/>
    <w:rsid w:val="00FC34B5"/>
    <w:rsid w:val="00FC47CA"/>
    <w:rsid w:val="00FC4BF4"/>
    <w:rsid w:val="00FC5C95"/>
    <w:rsid w:val="00FC617D"/>
    <w:rsid w:val="00FC61B8"/>
    <w:rsid w:val="00FC6314"/>
    <w:rsid w:val="00FC6376"/>
    <w:rsid w:val="00FC6AD1"/>
    <w:rsid w:val="00FC6D85"/>
    <w:rsid w:val="00FC797F"/>
    <w:rsid w:val="00FC79E7"/>
    <w:rsid w:val="00FC7F66"/>
    <w:rsid w:val="00FD0EF7"/>
    <w:rsid w:val="00FD1919"/>
    <w:rsid w:val="00FD1CCF"/>
    <w:rsid w:val="00FD1E51"/>
    <w:rsid w:val="00FD277A"/>
    <w:rsid w:val="00FD27EE"/>
    <w:rsid w:val="00FD2B59"/>
    <w:rsid w:val="00FD2C1D"/>
    <w:rsid w:val="00FD3148"/>
    <w:rsid w:val="00FD482C"/>
    <w:rsid w:val="00FD4927"/>
    <w:rsid w:val="00FD5BF2"/>
    <w:rsid w:val="00FD7868"/>
    <w:rsid w:val="00FD7D35"/>
    <w:rsid w:val="00FE0227"/>
    <w:rsid w:val="00FE0AD1"/>
    <w:rsid w:val="00FE0DE9"/>
    <w:rsid w:val="00FE2503"/>
    <w:rsid w:val="00FE2E33"/>
    <w:rsid w:val="00FE2EA2"/>
    <w:rsid w:val="00FE34CA"/>
    <w:rsid w:val="00FE3C49"/>
    <w:rsid w:val="00FE3D6E"/>
    <w:rsid w:val="00FE56F5"/>
    <w:rsid w:val="00FE5B42"/>
    <w:rsid w:val="00FE5EFB"/>
    <w:rsid w:val="00FE6BF6"/>
    <w:rsid w:val="00FE7FE6"/>
    <w:rsid w:val="00FF02A9"/>
    <w:rsid w:val="00FF0746"/>
    <w:rsid w:val="00FF0B0D"/>
    <w:rsid w:val="00FF1F02"/>
    <w:rsid w:val="00FF2658"/>
    <w:rsid w:val="00FF2C22"/>
    <w:rsid w:val="00FF336C"/>
    <w:rsid w:val="00FF3FB8"/>
    <w:rsid w:val="00FF3FFE"/>
    <w:rsid w:val="00FF4A7D"/>
    <w:rsid w:val="00FF511C"/>
    <w:rsid w:val="00FF6262"/>
    <w:rsid w:val="00FF65BE"/>
    <w:rsid w:val="00FF6EB5"/>
    <w:rsid w:val="00FF6EB6"/>
    <w:rsid w:val="00FF7375"/>
    <w:rsid w:val="00FF7B20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weight="2.25pt" on="f"/>
    </o:shapedefaults>
    <o:shapelayout v:ext="edit">
      <o:idmap v:ext="edit" data="2"/>
    </o:shapelayout>
  </w:shapeDefaults>
  <w:decimalSymbol w:val="."/>
  <w:listSeparator w:val=","/>
  <w14:docId w14:val="3793E42E"/>
  <w15:docId w15:val="{A9AF7FEC-2212-4040-8BAC-8E007E62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652B1"/>
    <w:pPr>
      <w:spacing w:before="80" w:after="80" w:line="240" w:lineRule="atLeast"/>
    </w:pPr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09721D"/>
    <w:pPr>
      <w:keepNext/>
      <w:pageBreakBefore/>
      <w:numPr>
        <w:numId w:val="7"/>
      </w:numPr>
      <w:spacing w:before="240" w:after="60"/>
      <w:outlineLvl w:val="0"/>
    </w:pPr>
    <w:rPr>
      <w:rFonts w:ascii="Roboto" w:hAnsi="Roboto"/>
      <w:b/>
      <w:caps/>
      <w:color w:val="0000FF"/>
      <w:kern w:val="28"/>
      <w:sz w:val="34"/>
      <w:szCs w:val="34"/>
    </w:rPr>
  </w:style>
  <w:style w:type="paragraph" w:styleId="Heading2">
    <w:name w:val="heading 2"/>
    <w:basedOn w:val="Normal"/>
    <w:next w:val="BodyText"/>
    <w:link w:val="Heading2Char1"/>
    <w:qFormat/>
    <w:rsid w:val="00250895"/>
    <w:pPr>
      <w:keepNext/>
      <w:numPr>
        <w:ilvl w:val="1"/>
        <w:numId w:val="7"/>
      </w:numPr>
      <w:spacing w:before="160" w:line="240" w:lineRule="auto"/>
      <w:outlineLvl w:val="1"/>
    </w:pPr>
    <w:rPr>
      <w:rFonts w:ascii="Roboto" w:hAnsi="Roboto"/>
      <w:b/>
      <w:i/>
      <w:sz w:val="30"/>
      <w:szCs w:val="30"/>
    </w:rPr>
  </w:style>
  <w:style w:type="paragraph" w:styleId="Heading3">
    <w:name w:val="heading 3"/>
    <w:basedOn w:val="Heading2"/>
    <w:next w:val="BodyText"/>
    <w:link w:val="Heading3Char"/>
    <w:qFormat/>
    <w:rsid w:val="00250895"/>
    <w:pPr>
      <w:numPr>
        <w:ilvl w:val="2"/>
      </w:numPr>
      <w:outlineLvl w:val="2"/>
    </w:pPr>
    <w:rPr>
      <w:b w:val="0"/>
      <w:bCs/>
      <w:color w:val="0000FF"/>
    </w:rPr>
  </w:style>
  <w:style w:type="paragraph" w:styleId="Heading4">
    <w:name w:val="heading 4"/>
    <w:basedOn w:val="ListParagraph"/>
    <w:next w:val="CdmRobo"/>
    <w:link w:val="Heading4Char"/>
    <w:qFormat/>
    <w:rsid w:val="00DD46E0"/>
    <w:pPr>
      <w:numPr>
        <w:ilvl w:val="3"/>
        <w:numId w:val="7"/>
      </w:numPr>
      <w:outlineLvl w:val="3"/>
    </w:pPr>
    <w:rPr>
      <w:rFonts w:ascii="Roboto" w:hAnsi="Roboto"/>
      <w:b/>
      <w:i/>
      <w:sz w:val="28"/>
      <w:szCs w:val="28"/>
    </w:rPr>
  </w:style>
  <w:style w:type="paragraph" w:styleId="Heading5">
    <w:name w:val="heading 5"/>
    <w:basedOn w:val="Heading4"/>
    <w:next w:val="BodyText"/>
    <w:link w:val="Heading5Char"/>
    <w:qFormat/>
    <w:rsid w:val="009331C4"/>
    <w:pPr>
      <w:numPr>
        <w:ilvl w:val="4"/>
      </w:numPr>
      <w:outlineLvl w:val="4"/>
    </w:pPr>
    <w:rPr>
      <w:b w:val="0"/>
      <w:bCs/>
      <w:color w:val="0000FF"/>
    </w:rPr>
  </w:style>
  <w:style w:type="paragraph" w:styleId="Heading6">
    <w:name w:val="heading 6"/>
    <w:basedOn w:val="Heading5"/>
    <w:next w:val="CdmRobo"/>
    <w:link w:val="Heading6Char"/>
    <w:qFormat/>
    <w:rsid w:val="00A67B52"/>
    <w:pPr>
      <w:numPr>
        <w:ilvl w:val="5"/>
      </w:numPr>
      <w:outlineLvl w:val="5"/>
    </w:pPr>
    <w:rPr>
      <w:b/>
      <w:bCs w:val="0"/>
      <w:color w:val="auto"/>
      <w:sz w:val="24"/>
      <w:szCs w:val="24"/>
    </w:rPr>
  </w:style>
  <w:style w:type="paragraph" w:styleId="Heading7">
    <w:name w:val="heading 7"/>
    <w:basedOn w:val="Heading6"/>
    <w:next w:val="Normal"/>
    <w:link w:val="Heading7Char"/>
    <w:uiPriority w:val="99"/>
    <w:qFormat/>
    <w:rsid w:val="00A67B52"/>
    <w:pPr>
      <w:numPr>
        <w:ilvl w:val="6"/>
      </w:numPr>
      <w:outlineLvl w:val="6"/>
    </w:pPr>
    <w:rPr>
      <w:b w:val="0"/>
      <w:bCs/>
      <w:color w:val="0000FF"/>
    </w:rPr>
  </w:style>
  <w:style w:type="paragraph" w:styleId="Heading8">
    <w:name w:val="heading 8"/>
    <w:basedOn w:val="ListParagraph"/>
    <w:next w:val="Normal"/>
    <w:link w:val="Heading8Char"/>
    <w:uiPriority w:val="99"/>
    <w:qFormat/>
    <w:rsid w:val="00075D5D"/>
    <w:pPr>
      <w:numPr>
        <w:ilvl w:val="7"/>
        <w:numId w:val="7"/>
      </w:numPr>
      <w:outlineLvl w:val="7"/>
    </w:pPr>
    <w:rPr>
      <w:rFonts w:ascii="Roboto" w:hAnsi="Roboto"/>
      <w:b/>
      <w:i/>
      <w:sz w:val="22"/>
      <w:szCs w:val="22"/>
    </w:rPr>
  </w:style>
  <w:style w:type="paragraph" w:styleId="Heading9">
    <w:name w:val="heading 9"/>
    <w:basedOn w:val="Heading8"/>
    <w:next w:val="Normal"/>
    <w:link w:val="Heading9Char"/>
    <w:uiPriority w:val="99"/>
    <w:qFormat/>
    <w:rsid w:val="00075D5D"/>
    <w:pPr>
      <w:numPr>
        <w:ilvl w:val="8"/>
      </w:numPr>
      <w:outlineLvl w:val="8"/>
    </w:pPr>
    <w:rPr>
      <w:b w:val="0"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CdmRobo"/>
    <w:link w:val="BodyTextChar"/>
    <w:qFormat/>
    <w:rsid w:val="00000A70"/>
    <w:pPr>
      <w:ind w:left="397"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pPr>
      <w:framePr w:w="6379" w:h="1420" w:wrap="notBeside" w:vAnchor="page" w:hAnchor="page" w:x="4033" w:y="889" w:anchorLock="1"/>
      <w:jc w:val="both"/>
    </w:pPr>
    <w:rPr>
      <w:rFonts w:ascii="Garamond" w:hAnsi="Garamond"/>
      <w:b/>
      <w:sz w:val="2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/>
      <w:b/>
      <w:caps/>
      <w:spacing w:val="-48"/>
      <w:kern w:val="28"/>
      <w:sz w:val="64"/>
    </w:rPr>
  </w:style>
  <w:style w:type="paragraph" w:styleId="Footer">
    <w:name w:val="footer"/>
    <w:basedOn w:val="Normal"/>
    <w:link w:val="FooterChar"/>
    <w:uiPriority w:val="99"/>
    <w:pPr>
      <w:keepLines/>
      <w:tabs>
        <w:tab w:val="center" w:pos="4320"/>
        <w:tab w:val="right" w:pos="8640"/>
      </w:tabs>
      <w:spacing w:line="190" w:lineRule="atLeast"/>
      <w:ind w:left="1080"/>
    </w:pPr>
    <w:rPr>
      <w:rFonts w:ascii="Arial" w:hAnsi="Arial"/>
      <w:caps/>
      <w:spacing w:val="-5"/>
      <w:sz w:val="15"/>
    </w:rPr>
  </w:style>
  <w:style w:type="paragraph" w:styleId="Header">
    <w:name w:val="header"/>
    <w:basedOn w:val="Normal"/>
    <w:link w:val="HeaderChar"/>
    <w:uiPriority w:val="99"/>
    <w:pPr>
      <w:keepLines/>
      <w:tabs>
        <w:tab w:val="center" w:pos="4320"/>
        <w:tab w:val="right" w:pos="8640"/>
      </w:tabs>
      <w:spacing w:line="190" w:lineRule="atLeast"/>
      <w:ind w:left="1080"/>
      <w:jc w:val="center"/>
    </w:pPr>
    <w:rPr>
      <w:rFonts w:ascii="Arial" w:hAnsi="Arial"/>
      <w:caps/>
      <w:spacing w:val="-5"/>
      <w:sz w:val="15"/>
    </w:rPr>
  </w:style>
  <w:style w:type="character" w:styleId="PageNumber">
    <w:name w:val="page number"/>
    <w:uiPriority w:val="99"/>
    <w:rPr>
      <w:rFonts w:ascii="Arial Black" w:hAnsi="Arial Black"/>
      <w:spacing w:val="-10"/>
      <w:sz w:val="18"/>
    </w:rPr>
  </w:style>
  <w:style w:type="paragraph" w:customStyle="1" w:styleId="SubtitleCover">
    <w:name w:val="Subtitle Cover"/>
    <w:basedOn w:val="TitleCover"/>
    <w:next w:val="Normal"/>
    <w:pPr>
      <w:pBdr>
        <w:top w:val="single" w:sz="6" w:space="24" w:color="auto"/>
      </w:pBdr>
      <w:tabs>
        <w:tab w:val="clear" w:pos="0"/>
      </w:tabs>
      <w:spacing w:before="0" w:after="0" w:line="480" w:lineRule="atLeast"/>
    </w:pPr>
    <w:rPr>
      <w:rFonts w:ascii="Arial" w:hAnsi="Arial"/>
      <w:spacing w:val="-30"/>
      <w:sz w:val="48"/>
    </w:rPr>
  </w:style>
  <w:style w:type="paragraph" w:customStyle="1" w:styleId="PartLabel">
    <w:name w:val="Part Label"/>
    <w:basedOn w:val="Normal"/>
    <w:pPr>
      <w:framePr w:h="1080" w:hRule="exact" w:hSpace="180" w:wrap="around" w:vAnchor="page" w:hAnchor="page" w:x="1861" w:y="1201" w:anchorLock="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12"/>
      <w:jc w:val="center"/>
    </w:pPr>
    <w:rPr>
      <w:rFonts w:ascii="Arial" w:hAnsi="Arial"/>
      <w:color w:val="FFFFFF"/>
      <w:spacing w:val="-16"/>
      <w:position w:val="4"/>
      <w:sz w:val="26"/>
    </w:rPr>
  </w:style>
  <w:style w:type="paragraph" w:customStyle="1" w:styleId="PartTitle">
    <w:name w:val="Part Title"/>
    <w:basedOn w:val="Normal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12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paragraph" w:customStyle="1" w:styleId="Normaltext">
    <w:name w:val="Normal text"/>
    <w:basedOn w:val="Normal"/>
    <w:link w:val="NormaltextChar"/>
    <w:pPr>
      <w:spacing w:before="0" w:after="240"/>
      <w:ind w:firstLine="576"/>
    </w:pPr>
    <w:rPr>
      <w:sz w:val="22"/>
    </w:rPr>
  </w:style>
  <w:style w:type="paragraph" w:styleId="MessageHeader">
    <w:name w:val="Message Header"/>
    <w:basedOn w:val="Normal"/>
    <w:link w:val="MessageHeaderChar"/>
    <w:pPr>
      <w:keepLines/>
      <w:spacing w:after="40" w:line="140" w:lineRule="atLeast"/>
      <w:ind w:left="360"/>
    </w:pPr>
    <w:rPr>
      <w:rFonts w:ascii="Arial" w:hAnsi="Arial"/>
      <w:b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position w:val="6"/>
      <w:sz w:val="20"/>
    </w:r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Pr>
      <w:rFonts w:ascii="Arial" w:hAnsi="Arial"/>
      <w:color w:val="000000"/>
    </w:rPr>
  </w:style>
  <w:style w:type="paragraph" w:styleId="BodyTextIndent">
    <w:name w:val="Body Text Indent"/>
    <w:basedOn w:val="Normal"/>
    <w:link w:val="BodyTextIndentChar"/>
    <w:pPr>
      <w:ind w:left="720"/>
    </w:pPr>
    <w:rPr>
      <w:snapToGrid w:val="0"/>
    </w:rPr>
  </w:style>
  <w:style w:type="paragraph" w:styleId="Subtitle">
    <w:name w:val="Subtitle"/>
    <w:basedOn w:val="Normal"/>
    <w:link w:val="SubtitleChar"/>
    <w:qFormat/>
    <w:rsid w:val="00AE4FDE"/>
    <w:pPr>
      <w:spacing w:before="120" w:after="0" w:line="240" w:lineRule="auto"/>
      <w:jc w:val="center"/>
    </w:pPr>
    <w:rPr>
      <w:rFonts w:ascii="Arial" w:hAnsi="Arial" w:cs="Arial"/>
      <w:sz w:val="20"/>
      <w:lang w:val="en-GB"/>
    </w:rPr>
  </w:style>
  <w:style w:type="paragraph" w:styleId="TOC1">
    <w:name w:val="toc 1"/>
    <w:basedOn w:val="Normal"/>
    <w:next w:val="Normal"/>
    <w:autoRedefine/>
    <w:uiPriority w:val="39"/>
    <w:pPr>
      <w:spacing w:before="120" w:after="0"/>
    </w:pPr>
    <w:rPr>
      <w:rFonts w:ascii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C30F92"/>
    <w:pPr>
      <w:spacing w:before="0" w:after="0"/>
      <w:ind w:left="48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pPr>
      <w:spacing w:before="0" w:after="0"/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pPr>
      <w:spacing w:before="0" w:after="0"/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pPr>
      <w:spacing w:before="0" w:after="0"/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pPr>
      <w:spacing w:before="0" w:after="0"/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pPr>
      <w:spacing w:before="0" w:after="0"/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pPr>
      <w:spacing w:before="0" w:after="0"/>
      <w:ind w:left="1920"/>
    </w:pPr>
    <w:rPr>
      <w:rFonts w:asciiTheme="minorHAnsi" w:hAnsiTheme="minorHAnsi" w:cstheme="minorHAnsi"/>
      <w:sz w:val="20"/>
    </w:rPr>
  </w:style>
  <w:style w:type="paragraph" w:styleId="BodyText3">
    <w:name w:val="Body Text 3"/>
    <w:basedOn w:val="Normal"/>
    <w:link w:val="BodyText3Char"/>
    <w:pPr>
      <w:jc w:val="center"/>
    </w:pPr>
    <w:rPr>
      <w:rFonts w:ascii="Arial" w:hAnsi="Arial"/>
      <w:color w:val="008000"/>
      <w:sz w:val="20"/>
    </w:rPr>
  </w:style>
  <w:style w:type="character" w:styleId="Strong">
    <w:name w:val="Strong"/>
    <w:uiPriority w:val="22"/>
    <w:qFormat/>
    <w:rsid w:val="00AE4FDE"/>
    <w:rPr>
      <w:rFonts w:ascii="Arial" w:hAnsi="Arial"/>
      <w:lang w:val="ro-RO"/>
    </w:rPr>
  </w:style>
  <w:style w:type="character" w:styleId="Emphasis">
    <w:name w:val="Emphasis"/>
    <w:basedOn w:val="DefaultParagraphFont"/>
    <w:qFormat/>
    <w:rPr>
      <w:i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SesNume">
    <w:name w:val="SesNume"/>
    <w:basedOn w:val="Normal"/>
    <w:next w:val="SesExpl"/>
    <w:pPr>
      <w:spacing w:before="60"/>
    </w:pPr>
    <w:rPr>
      <w:rFonts w:ascii="Arial" w:hAnsi="Arial"/>
    </w:rPr>
  </w:style>
  <w:style w:type="paragraph" w:customStyle="1" w:styleId="SesExpl">
    <w:name w:val="SesExpl"/>
    <w:basedOn w:val="Normal"/>
    <w:next w:val="Normaltext"/>
    <w:pPr>
      <w:spacing w:before="60" w:after="60"/>
    </w:pPr>
    <w:rPr>
      <w:rFonts w:ascii="Arial" w:hAnsi="Arial"/>
      <w:sz w:val="18"/>
    </w:rPr>
  </w:style>
  <w:style w:type="character" w:customStyle="1" w:styleId="Heading2Char1">
    <w:name w:val="Heading 2 Char1"/>
    <w:basedOn w:val="DefaultParagraphFont"/>
    <w:link w:val="Heading2"/>
    <w:rsid w:val="00250895"/>
    <w:rPr>
      <w:rFonts w:ascii="Roboto" w:hAnsi="Roboto"/>
      <w:b/>
      <w:i/>
      <w:sz w:val="30"/>
      <w:szCs w:val="30"/>
    </w:rPr>
  </w:style>
  <w:style w:type="paragraph" w:customStyle="1" w:styleId="NumeSes">
    <w:name w:val="NumeSes"/>
    <w:basedOn w:val="Normal"/>
    <w:next w:val="Normal"/>
    <w:rPr>
      <w:rFonts w:ascii="Arial" w:hAnsi="Arial"/>
    </w:rPr>
  </w:style>
  <w:style w:type="table" w:styleId="TableGrid">
    <w:name w:val="Table Grid"/>
    <w:basedOn w:val="TableNormal"/>
    <w:uiPriority w:val="99"/>
    <w:pPr>
      <w:spacing w:before="80" w:after="8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Char">
    <w:name w:val="Normal text Char"/>
    <w:basedOn w:val="DefaultParagraphFont"/>
    <w:link w:val="Normaltext"/>
    <w:rPr>
      <w:sz w:val="22"/>
      <w:lang w:val="ro-RO" w:eastAsia="en-US" w:bidi="ar-SA"/>
    </w:rPr>
  </w:style>
  <w:style w:type="character" w:customStyle="1" w:styleId="Heading3Char">
    <w:name w:val="Heading 3 Char"/>
    <w:basedOn w:val="DefaultParagraphFont"/>
    <w:link w:val="Heading3"/>
    <w:rsid w:val="00250895"/>
    <w:rPr>
      <w:rFonts w:ascii="Roboto" w:hAnsi="Roboto"/>
      <w:bCs/>
      <w:i/>
      <w:color w:val="0000FF"/>
      <w:sz w:val="30"/>
      <w:szCs w:val="30"/>
    </w:rPr>
  </w:style>
  <w:style w:type="paragraph" w:styleId="CommentText">
    <w:name w:val="annotation text"/>
    <w:basedOn w:val="Normal"/>
    <w:link w:val="CommentTextChar"/>
    <w:semiHidden/>
    <w:rsid w:val="001063DC"/>
    <w:rPr>
      <w:sz w:val="20"/>
    </w:rPr>
  </w:style>
  <w:style w:type="character" w:customStyle="1" w:styleId="Heading2Char">
    <w:name w:val="Heading 2 Char"/>
    <w:basedOn w:val="DefaultParagraphFont"/>
    <w:rsid w:val="008169D9"/>
    <w:rPr>
      <w:rFonts w:ascii="Arial" w:hAnsi="Arial"/>
      <w:b/>
      <w:i/>
      <w:sz w:val="32"/>
      <w:lang w:val="en-US" w:eastAsia="en-US" w:bidi="ar-SA"/>
    </w:rPr>
  </w:style>
  <w:style w:type="paragraph" w:customStyle="1" w:styleId="Explicatie">
    <w:name w:val="Explicatie"/>
    <w:basedOn w:val="Normal"/>
    <w:rsid w:val="003C7745"/>
    <w:pPr>
      <w:spacing w:before="60" w:after="60"/>
    </w:pPr>
    <w:rPr>
      <w:rFonts w:ascii="Arial" w:hAnsi="Arial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rsid w:val="00075D5D"/>
    <w:rPr>
      <w:rFonts w:ascii="Roboto" w:hAnsi="Roboto"/>
      <w:bCs/>
      <w:i/>
      <w:color w:val="0000FF"/>
      <w:sz w:val="22"/>
      <w:szCs w:val="22"/>
    </w:rPr>
  </w:style>
  <w:style w:type="numbering" w:styleId="111111">
    <w:name w:val="Outline List 2"/>
    <w:basedOn w:val="NoList"/>
    <w:rsid w:val="008642AB"/>
    <w:pPr>
      <w:numPr>
        <w:numId w:val="2"/>
      </w:numPr>
    </w:pPr>
  </w:style>
  <w:style w:type="paragraph" w:customStyle="1" w:styleId="Dotindent2">
    <w:name w:val="Dot indent 2"/>
    <w:basedOn w:val="Normal"/>
    <w:rsid w:val="00212B1B"/>
    <w:pPr>
      <w:numPr>
        <w:numId w:val="1"/>
      </w:numPr>
      <w:spacing w:before="0" w:after="240" w:line="240" w:lineRule="auto"/>
      <w:ind w:left="284" w:hanging="284"/>
    </w:pPr>
    <w:rPr>
      <w:rFonts w:ascii="Times New" w:hAnsi="Times New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2741A"/>
    <w:pPr>
      <w:ind w:left="708"/>
    </w:pPr>
  </w:style>
  <w:style w:type="character" w:customStyle="1" w:styleId="FooterChar">
    <w:name w:val="Footer Char"/>
    <w:link w:val="Footer"/>
    <w:uiPriority w:val="99"/>
    <w:rsid w:val="00B96CB2"/>
    <w:rPr>
      <w:rFonts w:ascii="Arial" w:hAnsi="Arial"/>
      <w:caps/>
      <w:spacing w:val="-5"/>
      <w:sz w:val="15"/>
    </w:rPr>
  </w:style>
  <w:style w:type="paragraph" w:customStyle="1" w:styleId="Bulets">
    <w:name w:val="Bulets"/>
    <w:basedOn w:val="Normal"/>
    <w:uiPriority w:val="99"/>
    <w:rsid w:val="00791E60"/>
    <w:pPr>
      <w:numPr>
        <w:numId w:val="3"/>
      </w:numPr>
      <w:spacing w:before="120" w:after="120" w:line="220" w:lineRule="atLeast"/>
    </w:pPr>
  </w:style>
  <w:style w:type="paragraph" w:styleId="Title">
    <w:name w:val="Title"/>
    <w:basedOn w:val="Normal"/>
    <w:link w:val="TitleChar"/>
    <w:uiPriority w:val="99"/>
    <w:qFormat/>
    <w:rsid w:val="00FA55E6"/>
    <w:pPr>
      <w:spacing w:before="120" w:after="60" w:line="240" w:lineRule="auto"/>
    </w:pPr>
    <w:rPr>
      <w:rFonts w:ascii="Arial" w:hAnsi="Arial"/>
      <w:b/>
      <w:snapToGrid w:val="0"/>
    </w:rPr>
  </w:style>
  <w:style w:type="character" w:customStyle="1" w:styleId="TitleChar">
    <w:name w:val="Title Char"/>
    <w:basedOn w:val="DefaultParagraphFont"/>
    <w:link w:val="Title"/>
    <w:uiPriority w:val="99"/>
    <w:rsid w:val="00FA55E6"/>
    <w:rPr>
      <w:rFonts w:ascii="Arial" w:hAnsi="Arial"/>
      <w:b/>
      <w:snapToGrid w:val="0"/>
      <w:sz w:val="24"/>
      <w:lang w:val="ro-RO"/>
    </w:rPr>
  </w:style>
  <w:style w:type="character" w:customStyle="1" w:styleId="hps">
    <w:name w:val="hps"/>
    <w:rsid w:val="008D6427"/>
  </w:style>
  <w:style w:type="paragraph" w:styleId="NormalWeb">
    <w:name w:val="Normal (Web)"/>
    <w:basedOn w:val="Normal"/>
    <w:uiPriority w:val="99"/>
    <w:unhideWhenUsed/>
    <w:rsid w:val="001D1ABC"/>
    <w:pPr>
      <w:spacing w:before="100" w:beforeAutospacing="1" w:after="100" w:afterAutospacing="1" w:line="240" w:lineRule="auto"/>
    </w:pPr>
    <w:rPr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000A70"/>
    <w:rPr>
      <w:rFonts w:ascii="Roboto" w:hAnsi="Roboto" w:cs="Arial"/>
      <w:bCs/>
      <w:iCs/>
      <w:sz w:val="24"/>
      <w:szCs w:val="34"/>
      <w:lang w:val="en-US"/>
    </w:rPr>
  </w:style>
  <w:style w:type="paragraph" w:customStyle="1" w:styleId="CharCharCharChar">
    <w:name w:val="Char Char Char Char"/>
    <w:basedOn w:val="Normal"/>
    <w:rsid w:val="00811A24"/>
    <w:pPr>
      <w:spacing w:before="0" w:after="160" w:line="240" w:lineRule="exact"/>
    </w:pPr>
    <w:rPr>
      <w:rFonts w:ascii="Tahoma" w:hAnsi="Tahoma"/>
      <w:sz w:val="20"/>
      <w:lang w:val="en-GB"/>
    </w:rPr>
  </w:style>
  <w:style w:type="paragraph" w:customStyle="1" w:styleId="E-Heading3">
    <w:name w:val="E-Heading 3"/>
    <w:basedOn w:val="Heading3"/>
    <w:rsid w:val="00C96FF3"/>
    <w:pPr>
      <w:numPr>
        <w:ilvl w:val="0"/>
        <w:numId w:val="0"/>
      </w:numPr>
      <w:tabs>
        <w:tab w:val="left" w:pos="0"/>
        <w:tab w:val="num" w:pos="862"/>
      </w:tabs>
      <w:spacing w:before="300"/>
      <w:ind w:left="862" w:hanging="720"/>
    </w:pPr>
    <w:rPr>
      <w:rFonts w:ascii="Tahoma" w:hAnsi="Tahoma" w:cs="Arial"/>
      <w:b/>
      <w:bCs w:val="0"/>
      <w:sz w:val="24"/>
      <w:szCs w:val="26"/>
      <w:lang w:val="fr-FR"/>
    </w:rPr>
  </w:style>
  <w:style w:type="character" w:customStyle="1" w:styleId="SubtitleChar">
    <w:name w:val="Subtitle Char"/>
    <w:link w:val="Subtitle"/>
    <w:rsid w:val="00305B5C"/>
    <w:rPr>
      <w:rFonts w:ascii="Arial" w:hAnsi="Arial" w:cs="Arial"/>
      <w:lang w:val="en-GB"/>
    </w:rPr>
  </w:style>
  <w:style w:type="paragraph" w:customStyle="1" w:styleId="text">
    <w:name w:val="text"/>
    <w:basedOn w:val="Normal"/>
    <w:uiPriority w:val="99"/>
    <w:rsid w:val="0000504C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o-RO"/>
    </w:rPr>
  </w:style>
  <w:style w:type="paragraph" w:customStyle="1" w:styleId="CharCharCharChar1">
    <w:name w:val="Char Char Char Char1"/>
    <w:basedOn w:val="Normal"/>
    <w:rsid w:val="004839D2"/>
    <w:pPr>
      <w:spacing w:before="0" w:after="160" w:line="240" w:lineRule="exact"/>
    </w:pPr>
    <w:rPr>
      <w:rFonts w:ascii="Tahoma" w:hAnsi="Tahoma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87CCB"/>
    <w:pPr>
      <w:spacing w:before="0" w:after="0" w:line="240" w:lineRule="auto"/>
    </w:pPr>
    <w:rPr>
      <w:rFonts w:ascii="Courier New" w:hAnsi="Courier New"/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87CCB"/>
    <w:rPr>
      <w:rFonts w:ascii="Courier New" w:hAnsi="Courier New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7340C"/>
    <w:rPr>
      <w:rFonts w:ascii="Arial" w:hAnsi="Arial"/>
      <w:color w:val="000000"/>
      <w:sz w:val="24"/>
      <w:lang w:val="ro-RO"/>
    </w:rPr>
  </w:style>
  <w:style w:type="table" w:styleId="MediumShading2-Accent1">
    <w:name w:val="Medium Shading 2 Accent 1"/>
    <w:basedOn w:val="TableNormal"/>
    <w:uiPriority w:val="64"/>
    <w:rsid w:val="0057340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aracterCaracterCaracterCaracterCaracterCaracterCaracterCharCharChar">
    <w:name w:val="Caracter Caracter Caracter Caracter Caracter Caracter Caracter Char Char Char"/>
    <w:basedOn w:val="Normal"/>
    <w:rsid w:val="0057340C"/>
    <w:pPr>
      <w:spacing w:before="0" w:after="160" w:line="240" w:lineRule="exact"/>
    </w:pPr>
    <w:rPr>
      <w:rFonts w:ascii="Tahoma" w:hAnsi="Tahoma"/>
      <w:sz w:val="20"/>
      <w:lang w:val="en-GB"/>
    </w:rPr>
  </w:style>
  <w:style w:type="character" w:customStyle="1" w:styleId="st">
    <w:name w:val="st"/>
    <w:basedOn w:val="DefaultParagraphFont"/>
    <w:rsid w:val="0057340C"/>
  </w:style>
  <w:style w:type="paragraph" w:customStyle="1" w:styleId="Patdotindent">
    <w:name w:val="Pat dot indent"/>
    <w:basedOn w:val="Normal"/>
    <w:rsid w:val="0041157B"/>
    <w:pPr>
      <w:numPr>
        <w:numId w:val="4"/>
      </w:numPr>
      <w:spacing w:before="0" w:after="0" w:line="240" w:lineRule="auto"/>
    </w:pPr>
    <w:rPr>
      <w:lang w:val="en-GB"/>
    </w:rPr>
  </w:style>
  <w:style w:type="paragraph" w:styleId="NoSpacing">
    <w:name w:val="No Spacing"/>
    <w:uiPriority w:val="1"/>
    <w:qFormat/>
    <w:rsid w:val="008D0CC3"/>
    <w:rPr>
      <w:rFonts w:asciiTheme="minorHAnsi" w:eastAsiaTheme="minorHAnsi" w:hAnsiTheme="minorHAnsi" w:cstheme="minorBidi"/>
      <w:sz w:val="22"/>
      <w:szCs w:val="22"/>
    </w:rPr>
  </w:style>
  <w:style w:type="table" w:styleId="LightList-Accent5">
    <w:name w:val="Light List Accent 5"/>
    <w:basedOn w:val="TableNormal"/>
    <w:uiPriority w:val="61"/>
    <w:rsid w:val="00FC61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4F54"/>
    <w:rPr>
      <w:sz w:val="24"/>
    </w:rPr>
  </w:style>
  <w:style w:type="paragraph" w:customStyle="1" w:styleId="Default">
    <w:name w:val="Default"/>
    <w:rsid w:val="00C95575"/>
    <w:pPr>
      <w:autoSpaceDE w:val="0"/>
      <w:autoSpaceDN w:val="0"/>
      <w:adjustRightInd w:val="0"/>
    </w:pPr>
    <w:rPr>
      <w:rFonts w:ascii="Bosch Office Sans" w:hAnsi="Bosch Office Sans" w:cs="Bosch Office Sans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0423"/>
    <w:rPr>
      <w:rFonts w:ascii="Arial" w:hAnsi="Arial"/>
      <w:caps/>
      <w:spacing w:val="-5"/>
      <w:sz w:val="15"/>
    </w:rPr>
  </w:style>
  <w:style w:type="character" w:customStyle="1" w:styleId="CommentTextChar">
    <w:name w:val="Comment Text Char"/>
    <w:basedOn w:val="DefaultParagraphFont"/>
    <w:link w:val="CommentText"/>
    <w:semiHidden/>
    <w:rsid w:val="004A25A8"/>
  </w:style>
  <w:style w:type="paragraph" w:customStyle="1" w:styleId="CVNormal">
    <w:name w:val="CV Normal"/>
    <w:basedOn w:val="Normal"/>
    <w:rsid w:val="004A25A8"/>
    <w:pPr>
      <w:suppressAutoHyphens/>
      <w:spacing w:before="0" w:after="0" w:line="240" w:lineRule="auto"/>
      <w:ind w:left="113" w:right="113"/>
    </w:pPr>
    <w:rPr>
      <w:rFonts w:ascii="Arial Narrow" w:hAnsi="Arial Narrow"/>
      <w:sz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09721D"/>
    <w:rPr>
      <w:rFonts w:ascii="Roboto" w:hAnsi="Roboto"/>
      <w:b/>
      <w:caps/>
      <w:color w:val="0000FF"/>
      <w:kern w:val="28"/>
      <w:sz w:val="34"/>
      <w:szCs w:val="34"/>
    </w:rPr>
  </w:style>
  <w:style w:type="character" w:styleId="PlaceholderText">
    <w:name w:val="Placeholder Text"/>
    <w:basedOn w:val="DefaultParagraphFont"/>
    <w:uiPriority w:val="99"/>
    <w:semiHidden/>
    <w:rsid w:val="002F4E9E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  <w:sz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42CC"/>
    <w:rPr>
      <w:rFonts w:ascii="Courier New" w:hAnsi="Courier New" w:cs="Courier New"/>
      <w:lang w:eastAsia="ro-RO"/>
    </w:rPr>
  </w:style>
  <w:style w:type="character" w:styleId="HTMLCode">
    <w:name w:val="HTML Code"/>
    <w:basedOn w:val="DefaultParagraphFont"/>
    <w:uiPriority w:val="99"/>
    <w:semiHidden/>
    <w:unhideWhenUsed/>
    <w:rsid w:val="007442C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D46E0"/>
    <w:rPr>
      <w:rFonts w:ascii="Roboto" w:hAnsi="Roboto"/>
      <w:b/>
      <w:i/>
      <w:sz w:val="28"/>
      <w:szCs w:val="28"/>
    </w:rPr>
  </w:style>
  <w:style w:type="paragraph" w:customStyle="1" w:styleId="CdmRobo">
    <w:name w:val="Cdm_Robo"/>
    <w:link w:val="CdmRoboChar"/>
    <w:qFormat/>
    <w:rsid w:val="00FF7B20"/>
    <w:pPr>
      <w:spacing w:before="80" w:after="80" w:line="312" w:lineRule="auto"/>
      <w:ind w:left="567"/>
      <w:jc w:val="both"/>
    </w:pPr>
    <w:rPr>
      <w:rFonts w:ascii="Roboto" w:hAnsi="Roboto" w:cs="Arial"/>
      <w:bCs/>
      <w:iCs/>
      <w:sz w:val="24"/>
      <w:szCs w:val="34"/>
    </w:rPr>
  </w:style>
  <w:style w:type="character" w:customStyle="1" w:styleId="CdmRoboChar">
    <w:name w:val="Cdm_Robo Char"/>
    <w:basedOn w:val="DefaultParagraphFont"/>
    <w:link w:val="CdmRobo"/>
    <w:rsid w:val="00FF7B20"/>
    <w:rPr>
      <w:rFonts w:ascii="Roboto" w:hAnsi="Roboto" w:cs="Arial"/>
      <w:bCs/>
      <w:iCs/>
      <w:sz w:val="24"/>
      <w:szCs w:val="34"/>
    </w:rPr>
  </w:style>
  <w:style w:type="character" w:customStyle="1" w:styleId="Heading5Char">
    <w:name w:val="Heading 5 Char"/>
    <w:basedOn w:val="DefaultParagraphFont"/>
    <w:link w:val="Heading5"/>
    <w:rsid w:val="009331C4"/>
    <w:rPr>
      <w:rFonts w:ascii="Roboto" w:hAnsi="Roboto"/>
      <w:bCs/>
      <w:i/>
      <w:color w:val="0000FF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9270ED"/>
    <w:pPr>
      <w:ind w:left="360" w:firstLine="360"/>
    </w:pPr>
    <w:rPr>
      <w:snapToGrid/>
    </w:rPr>
  </w:style>
  <w:style w:type="character" w:customStyle="1" w:styleId="BodyTextIndentChar">
    <w:name w:val="Body Text Indent Char"/>
    <w:basedOn w:val="DefaultParagraphFont"/>
    <w:link w:val="BodyTextIndent"/>
    <w:rsid w:val="009270ED"/>
    <w:rPr>
      <w:snapToGrid w:val="0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270ED"/>
    <w:rPr>
      <w:snapToGrid/>
      <w:sz w:val="24"/>
    </w:rPr>
  </w:style>
  <w:style w:type="paragraph" w:styleId="Revision">
    <w:name w:val="Revision"/>
    <w:hidden/>
    <w:uiPriority w:val="99"/>
    <w:semiHidden/>
    <w:rsid w:val="00F7603D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22FBE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24BC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A67B52"/>
    <w:rPr>
      <w:rFonts w:ascii="Roboto" w:hAnsi="Roboto"/>
      <w:b/>
      <w:i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A67B52"/>
    <w:rPr>
      <w:rFonts w:ascii="Roboto" w:hAnsi="Roboto"/>
      <w:bCs/>
      <w:i/>
      <w:color w:val="0000F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75D5D"/>
    <w:rPr>
      <w:rFonts w:ascii="Roboto" w:hAnsi="Roboto"/>
      <w:b/>
      <w:i/>
      <w:sz w:val="22"/>
      <w:szCs w:val="22"/>
    </w:rPr>
  </w:style>
  <w:style w:type="character" w:customStyle="1" w:styleId="MessageHeaderChar">
    <w:name w:val="Message Header Char"/>
    <w:basedOn w:val="DefaultParagraphFont"/>
    <w:link w:val="MessageHeader"/>
    <w:rsid w:val="005B61AB"/>
    <w:rPr>
      <w:rFonts w:ascii="Arial" w:hAnsi="Arial"/>
      <w:b/>
      <w:sz w:val="24"/>
    </w:rPr>
  </w:style>
  <w:style w:type="character" w:customStyle="1" w:styleId="BodyText3Char">
    <w:name w:val="Body Text 3 Char"/>
    <w:basedOn w:val="DefaultParagraphFont"/>
    <w:link w:val="BodyText3"/>
    <w:rsid w:val="005B61AB"/>
    <w:rPr>
      <w:rFonts w:ascii="Arial" w:hAnsi="Arial"/>
      <w:color w:val="008000"/>
    </w:rPr>
  </w:style>
  <w:style w:type="character" w:customStyle="1" w:styleId="BalloonTextChar">
    <w:name w:val="Balloon Text Char"/>
    <w:basedOn w:val="DefaultParagraphFont"/>
    <w:link w:val="BalloonText"/>
    <w:semiHidden/>
    <w:rsid w:val="005B61AB"/>
    <w:rPr>
      <w:rFonts w:ascii="Tahoma" w:hAnsi="Tahoma" w:cs="Tahoma"/>
      <w:sz w:val="16"/>
      <w:szCs w:val="16"/>
    </w:rPr>
  </w:style>
  <w:style w:type="paragraph" w:customStyle="1" w:styleId="HaTitlu">
    <w:name w:val="Ha_Titlu"/>
    <w:basedOn w:val="Header"/>
    <w:next w:val="HaSubtitlu"/>
    <w:link w:val="HaTitluChar"/>
    <w:qFormat/>
    <w:rsid w:val="000B11C3"/>
    <w:pPr>
      <w:keepLines w:val="0"/>
      <w:spacing w:before="120" w:after="120" w:line="240" w:lineRule="atLeast"/>
      <w:ind w:left="0"/>
      <w:jc w:val="left"/>
    </w:pPr>
    <w:rPr>
      <w:rFonts w:cs="Arial"/>
      <w:b/>
      <w:caps w:val="0"/>
      <w:color w:val="008494"/>
      <w:spacing w:val="0"/>
      <w:sz w:val="34"/>
      <w:szCs w:val="34"/>
    </w:rPr>
  </w:style>
  <w:style w:type="character" w:customStyle="1" w:styleId="HaTitluChar">
    <w:name w:val="Ha_Titlu Char"/>
    <w:basedOn w:val="DefaultParagraphFont"/>
    <w:link w:val="HaTitlu"/>
    <w:rsid w:val="000B11C3"/>
    <w:rPr>
      <w:rFonts w:ascii="Arial" w:hAnsi="Arial" w:cs="Arial"/>
      <w:b/>
      <w:color w:val="008494"/>
      <w:sz w:val="34"/>
      <w:szCs w:val="34"/>
    </w:rPr>
  </w:style>
  <w:style w:type="paragraph" w:customStyle="1" w:styleId="HaSubtitlu">
    <w:name w:val="HaSubtitlu"/>
    <w:basedOn w:val="HaTitlu"/>
    <w:next w:val="CdmRobo"/>
    <w:link w:val="HaSubtitluChar"/>
    <w:qFormat/>
    <w:rsid w:val="000B11C3"/>
    <w:rPr>
      <w:i/>
      <w:sz w:val="24"/>
    </w:rPr>
  </w:style>
  <w:style w:type="character" w:customStyle="1" w:styleId="HaSubtitluChar">
    <w:name w:val="HaSubtitlu Char"/>
    <w:basedOn w:val="HaTitluChar"/>
    <w:link w:val="HaSubtitlu"/>
    <w:rsid w:val="000B11C3"/>
    <w:rPr>
      <w:rFonts w:ascii="Arial" w:hAnsi="Arial" w:cs="Arial"/>
      <w:b/>
      <w:i/>
      <w:color w:val="008494"/>
      <w:sz w:val="24"/>
      <w:szCs w:val="34"/>
    </w:rPr>
  </w:style>
  <w:style w:type="paragraph" w:customStyle="1" w:styleId="CdmFooter">
    <w:name w:val="Cdm_Footer"/>
    <w:basedOn w:val="Header"/>
    <w:link w:val="CdmFooterChar"/>
    <w:qFormat/>
    <w:rsid w:val="00BC7FE3"/>
    <w:pPr>
      <w:ind w:left="284"/>
      <w:jc w:val="left"/>
    </w:pPr>
    <w:rPr>
      <w:rFonts w:ascii="Roboto" w:hAnsi="Roboto"/>
      <w:iCs/>
      <w:caps w:val="0"/>
      <w:noProof/>
      <w:sz w:val="18"/>
      <w:szCs w:val="18"/>
      <w:lang w:val="en-US"/>
    </w:rPr>
  </w:style>
  <w:style w:type="character" w:customStyle="1" w:styleId="CdmFooterChar">
    <w:name w:val="Cdm_Footer Char"/>
    <w:basedOn w:val="DefaultParagraphFont"/>
    <w:link w:val="CdmFooter"/>
    <w:rsid w:val="00BC7FE3"/>
    <w:rPr>
      <w:rFonts w:ascii="Roboto" w:hAnsi="Roboto"/>
      <w:iCs/>
      <w:noProof/>
      <w:spacing w:val="-5"/>
      <w:sz w:val="18"/>
      <w:szCs w:val="18"/>
      <w:lang w:val="en-US"/>
    </w:rPr>
  </w:style>
  <w:style w:type="numbering" w:customStyle="1" w:styleId="Style1">
    <w:name w:val="Style1"/>
    <w:uiPriority w:val="99"/>
    <w:rsid w:val="008D47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1986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single" w:sz="6" w:space="15" w:color="DDDDDD"/>
                    <w:left w:val="none" w:sz="0" w:space="0" w:color="auto"/>
                    <w:bottom w:val="single" w:sz="6" w:space="15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2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498795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72065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9844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174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909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667794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54720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5032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903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712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5680">
              <w:marLeft w:val="0"/>
              <w:marRight w:val="0"/>
              <w:marTop w:val="0"/>
              <w:marBottom w:val="0"/>
              <w:divBdr>
                <w:top w:val="single" w:sz="36" w:space="0" w:color="DDDD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4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06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8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92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3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5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13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49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5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144201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47774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56833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20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159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64305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84585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0443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232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906087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0791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37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033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760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891538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26893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1133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832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40072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0256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592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628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37090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30739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33837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823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061983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5753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571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514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9677">
          <w:marLeft w:val="0"/>
          <w:marRight w:val="0"/>
          <w:marTop w:val="5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940452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41123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5081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1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681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052558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29199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9525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10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01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9136">
          <w:marLeft w:val="128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139">
          <w:marLeft w:val="128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88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93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43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56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19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1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2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0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0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924">
          <w:blockQuote w:val="1"/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89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5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7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0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00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92">
          <w:marLeft w:val="0"/>
          <w:marRight w:val="0"/>
          <w:marTop w:val="5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022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884691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53540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50500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920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5039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2803104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07784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6688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08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697524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7508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1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579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5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52025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23397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76787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013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26695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6155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0713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436574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14607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6937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829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034981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32279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03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205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5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536">
          <w:blockQuote w:val="1"/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66">
              <w:marLeft w:val="0"/>
              <w:marRight w:val="0"/>
              <w:marTop w:val="0"/>
              <w:marBottom w:val="0"/>
              <w:divBdr>
                <w:top w:val="single" w:sz="2" w:space="0" w:color="9FA8C8"/>
                <w:left w:val="single" w:sz="6" w:space="0" w:color="9FA8C8"/>
                <w:bottom w:val="single" w:sz="6" w:space="23" w:color="9FA8C8"/>
                <w:right w:val="single" w:sz="6" w:space="0" w:color="9FA8C8"/>
              </w:divBdr>
              <w:divsChild>
                <w:div w:id="2375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2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B4B4"/>
                        <w:left w:val="none" w:sz="0" w:space="0" w:color="auto"/>
                        <w:bottom w:val="single" w:sz="6" w:space="0" w:color="B4B4B4"/>
                        <w:right w:val="none" w:sz="0" w:space="0" w:color="auto"/>
                      </w:divBdr>
                      <w:divsChild>
                        <w:div w:id="6403056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B4B4B4"/>
                            <w:left w:val="single" w:sz="6" w:space="8" w:color="B4B4B4"/>
                            <w:bottom w:val="single" w:sz="6" w:space="8" w:color="B4B4B4"/>
                            <w:right w:val="single" w:sz="6" w:space="8" w:color="B4B4B4"/>
                          </w:divBdr>
                          <w:divsChild>
                            <w:div w:id="561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8" w:color="B4B4B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72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2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Documente\Custom%20Office%20Templates\A_24%2001_Hnd_Tem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CF4AB-F295-44B3-872A-71006F7B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D:\OneDrive\Documente\Custom Office Templates\A_24 01_Hnd_Templ.dotx</Template>
  <TotalTime>1</TotalTime>
  <Pages>2</Pages>
  <Words>348</Words>
  <Characters>1702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Domeniu 24 01 Nume Hnd</vt:lpstr>
    </vt:vector>
  </TitlesOfParts>
  <Company/>
  <LinksUpToDate>false</LinksUpToDate>
  <CharactersWithSpaces>2021</CharactersWithSpaces>
  <SharedDoc>false</SharedDoc>
  <HLinks>
    <vt:vector size="132" baseType="variant"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_Toc234149193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_Toc234149192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_Toc234149191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_Toc234149190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_Toc234149189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_Toc234149188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_Toc234149187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_Toc234149186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_Toc234149185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_Toc234149184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_Toc234149183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_Toc234149182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_Toc234149179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_Toc234149178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_Toc234149177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_Toc234149176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_Toc234149175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_Toc234149174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_Toc234149173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_Toc234149172</vt:lpwstr>
      </vt:variant>
      <vt:variant>
        <vt:i4>7864437</vt:i4>
      </vt:variant>
      <vt:variant>
        <vt:i4>3</vt:i4>
      </vt:variant>
      <vt:variant>
        <vt:i4>0</vt:i4>
      </vt:variant>
      <vt:variant>
        <vt:i4>5</vt:i4>
      </vt:variant>
      <vt:variant>
        <vt:lpwstr>http://www.cdm.ro/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mailto:office@cdm.ro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member info</dc:title>
  <dc:subject>Governance</dc:subject>
  <dc:creator>Florin-Ioan Petean</dc:creator>
  <cp:keywords>ODNE;Elections</cp:keywords>
  <cp:lastModifiedBy>Griff Griffiths</cp:lastModifiedBy>
  <cp:revision>6</cp:revision>
  <cp:lastPrinted>2022-04-15T12:54:00Z</cp:lastPrinted>
  <dcterms:created xsi:type="dcterms:W3CDTF">2024-02-26T13:37:00Z</dcterms:created>
  <dcterms:modified xsi:type="dcterms:W3CDTF">2024-03-05T18:34:00Z</dcterms:modified>
  <cp:category>Propunere;evaluare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Client_Nume</vt:lpwstr>
  </property>
  <property fmtid="{D5CDD505-2E9C-101B-9397-08002B2CF9AE}" pid="3" name="Project">
    <vt:lpwstr>Nume_Proiect</vt:lpwstr>
  </property>
</Properties>
</file>